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04" w:rsidRPr="00CD387A" w:rsidRDefault="006554BD" w:rsidP="00CD387A">
      <w:pPr>
        <w:pStyle w:val="Title"/>
        <w:rPr>
          <w:b/>
          <w:bCs/>
          <w:smallCaps/>
          <w:sz w:val="32"/>
          <w:szCs w:val="32"/>
        </w:rPr>
      </w:pPr>
      <w:r>
        <w:rPr>
          <w:rStyle w:val="BookTitle"/>
          <w:sz w:val="32"/>
          <w:szCs w:val="32"/>
        </w:rPr>
        <w:t>self-assessment</w:t>
      </w:r>
      <w:r w:rsidR="006E6804" w:rsidRPr="000C0C5B">
        <w:rPr>
          <w:rStyle w:val="BookTitle"/>
          <w:sz w:val="32"/>
          <w:szCs w:val="32"/>
        </w:rPr>
        <w:t xml:space="preserve"> for </w:t>
      </w:r>
      <w:r w:rsidR="00106B05">
        <w:rPr>
          <w:rStyle w:val="BookTitle"/>
          <w:sz w:val="32"/>
          <w:szCs w:val="32"/>
        </w:rPr>
        <w:t xml:space="preserve">Quizzes Online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35"/>
        <w:gridCol w:w="3402"/>
        <w:gridCol w:w="1701"/>
        <w:gridCol w:w="1904"/>
      </w:tblGrid>
      <w:tr w:rsidR="003D4928" w:rsidRPr="00552366" w:rsidTr="003D4928">
        <w:tc>
          <w:tcPr>
            <w:tcW w:w="2235" w:type="dxa"/>
            <w:shd w:val="clear" w:color="auto" w:fill="C6D9F1" w:themeFill="text2" w:themeFillTint="33"/>
          </w:tcPr>
          <w:p w:rsidR="003D4928" w:rsidRPr="00552366" w:rsidRDefault="008F17E2" w:rsidP="003D4928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Quiz </w:t>
            </w:r>
            <w:r w:rsidR="003D4928" w:rsidRPr="00552366">
              <w:rPr>
                <w:rFonts w:ascii="Verdana" w:hAnsi="Verdana"/>
                <w:sz w:val="16"/>
                <w:szCs w:val="16"/>
              </w:rPr>
              <w:t>Name</w:t>
            </w:r>
          </w:p>
        </w:tc>
        <w:tc>
          <w:tcPr>
            <w:tcW w:w="7007" w:type="dxa"/>
            <w:gridSpan w:val="3"/>
          </w:tcPr>
          <w:p w:rsidR="00925C08" w:rsidRPr="00552366" w:rsidRDefault="00925C08" w:rsidP="003D4928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  <w:tr w:rsidR="004075EA" w:rsidRPr="00552366" w:rsidTr="003D4928">
        <w:tc>
          <w:tcPr>
            <w:tcW w:w="2235" w:type="dxa"/>
            <w:shd w:val="clear" w:color="auto" w:fill="C6D9F1" w:themeFill="text2" w:themeFillTint="33"/>
          </w:tcPr>
          <w:p w:rsidR="004075EA" w:rsidRPr="00552366" w:rsidRDefault="004075EA" w:rsidP="003D4928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 w:rsidRPr="00552366">
              <w:rPr>
                <w:rFonts w:ascii="Verdana" w:hAnsi="Verdana"/>
                <w:sz w:val="16"/>
                <w:szCs w:val="16"/>
              </w:rPr>
              <w:t xml:space="preserve">Tutor </w:t>
            </w:r>
            <w:r w:rsidR="003D4928" w:rsidRPr="00552366">
              <w:rPr>
                <w:rFonts w:ascii="Verdana" w:hAnsi="Verdana"/>
                <w:sz w:val="16"/>
                <w:szCs w:val="16"/>
              </w:rPr>
              <w:t>Name</w:t>
            </w:r>
          </w:p>
        </w:tc>
        <w:tc>
          <w:tcPr>
            <w:tcW w:w="3402" w:type="dxa"/>
          </w:tcPr>
          <w:p w:rsidR="004075EA" w:rsidRPr="00552366" w:rsidRDefault="004075EA" w:rsidP="003D4928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4075EA" w:rsidRPr="00552366" w:rsidRDefault="00652EFD" w:rsidP="003D4928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Start </w:t>
            </w:r>
            <w:r w:rsidR="003D4928" w:rsidRPr="00552366">
              <w:rPr>
                <w:rFonts w:ascii="Verdana" w:hAnsi="Verdana"/>
                <w:sz w:val="16"/>
                <w:szCs w:val="16"/>
              </w:rPr>
              <w:t xml:space="preserve"> date</w:t>
            </w:r>
          </w:p>
        </w:tc>
        <w:tc>
          <w:tcPr>
            <w:tcW w:w="1904" w:type="dxa"/>
          </w:tcPr>
          <w:p w:rsidR="004075EA" w:rsidRPr="00552366" w:rsidRDefault="004075EA" w:rsidP="003D4928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E6804" w:rsidRPr="00552366" w:rsidRDefault="006E6804" w:rsidP="006E6804">
      <w:pPr>
        <w:rPr>
          <w:rFonts w:ascii="Verdana" w:hAnsi="Verdana"/>
          <w:sz w:val="16"/>
          <w:szCs w:val="16"/>
        </w:rPr>
      </w:pPr>
    </w:p>
    <w:tbl>
      <w:tblPr>
        <w:tblStyle w:val="TableGrid"/>
        <w:tblW w:w="9181" w:type="dxa"/>
        <w:tblLayout w:type="fixed"/>
        <w:tblLook w:val="04A0" w:firstRow="1" w:lastRow="0" w:firstColumn="1" w:lastColumn="0" w:noHBand="0" w:noVBand="1"/>
      </w:tblPr>
      <w:tblGrid>
        <w:gridCol w:w="9181"/>
      </w:tblGrid>
      <w:tr w:rsidR="001F1129" w:rsidRPr="00552366" w:rsidTr="00C10873">
        <w:trPr>
          <w:cantSplit/>
          <w:trHeight w:val="797"/>
        </w:trPr>
        <w:tc>
          <w:tcPr>
            <w:tcW w:w="9181" w:type="dxa"/>
            <w:shd w:val="clear" w:color="auto" w:fill="auto"/>
          </w:tcPr>
          <w:p w:rsidR="00995DFE" w:rsidRDefault="008F17E2" w:rsidP="00652EFD">
            <w:pPr>
              <w:pStyle w:val="BodyText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I have: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sz w:val="16"/>
                <w:szCs w:val="16"/>
              </w:rPr>
            </w:pP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846900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</w:t>
            </w:r>
            <w:r w:rsidRPr="008F17E2">
              <w:rPr>
                <w:rFonts w:ascii="Verdana" w:hAnsi="Verdana" w:cstheme="minorHAnsi"/>
                <w:b w:val="0"/>
                <w:sz w:val="16"/>
                <w:szCs w:val="16"/>
              </w:rPr>
              <w:t>Named</w:t>
            </w:r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the quiz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1456949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Put it in the correct topic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405767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Explained how to use it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1684427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</w:t>
            </w:r>
            <w:r w:rsidR="003D25C4">
              <w:rPr>
                <w:rFonts w:ascii="Verdana" w:hAnsi="Verdana" w:cstheme="minorHAnsi"/>
                <w:b w:val="0"/>
                <w:sz w:val="16"/>
                <w:szCs w:val="16"/>
              </w:rPr>
              <w:t>Explained h</w:t>
            </w:r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ow long it will be open 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970052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D25C4"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Described w</w:t>
            </w:r>
            <w:r>
              <w:rPr>
                <w:rFonts w:ascii="Verdana" w:hAnsi="Verdana" w:cstheme="minorHAnsi"/>
                <w:b w:val="0"/>
                <w:sz w:val="16"/>
                <w:szCs w:val="16"/>
              </w:rPr>
              <w:t>h</w:t>
            </w:r>
            <w:r w:rsidR="003D25C4">
              <w:rPr>
                <w:rFonts w:ascii="Verdana" w:hAnsi="Verdana" w:cstheme="minorHAnsi"/>
                <w:b w:val="0"/>
                <w:sz w:val="16"/>
                <w:szCs w:val="16"/>
              </w:rPr>
              <w:t xml:space="preserve">at it covers or its purpose 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969271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Checked spelling, grammar and correct question style – </w:t>
            </w:r>
            <w:proofErr w:type="spellStart"/>
            <w:r>
              <w:rPr>
                <w:rFonts w:ascii="Verdana" w:hAnsi="Verdana" w:cstheme="minorHAnsi"/>
                <w:b w:val="0"/>
                <w:sz w:val="16"/>
                <w:szCs w:val="16"/>
              </w:rPr>
              <w:t>ie</w:t>
            </w:r>
            <w:proofErr w:type="spellEnd"/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no question marks after a sentence 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7077668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Provided useful feedback for each question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1123344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Provided overall  feedback if appropriate </w:t>
            </w:r>
          </w:p>
          <w:p w:rsidR="003D25C4" w:rsidRDefault="003D25C4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349333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theme="minorHAnsi"/>
                <w:b w:val="0"/>
                <w:sz w:val="16"/>
                <w:szCs w:val="16"/>
              </w:rPr>
              <w:t>Set the correct number of attempts (in Edit quiz settings)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17468793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Checked the review options I want:</w:t>
            </w:r>
            <w:r w:rsidR="003D25C4"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</w:p>
          <w:p w:rsidR="008F17E2" w:rsidRP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2A248A0A" wp14:editId="56D066A4">
                  <wp:extent cx="5943600" cy="1569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7E2" w:rsidRPr="00552366" w:rsidRDefault="003D25C4" w:rsidP="00652EFD">
            <w:pPr>
              <w:pStyle w:val="BodyText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7510351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Opened it/set a time for it to be open</w:t>
            </w:r>
          </w:p>
        </w:tc>
      </w:tr>
      <w:tr w:rsidR="00652EFD" w:rsidRPr="00552366" w:rsidTr="00C10873">
        <w:trPr>
          <w:trHeight w:val="313"/>
        </w:trPr>
        <w:tc>
          <w:tcPr>
            <w:tcW w:w="9181" w:type="dxa"/>
            <w:shd w:val="clear" w:color="auto" w:fill="auto"/>
          </w:tcPr>
          <w:p w:rsidR="00652EFD" w:rsidRDefault="008F17E2" w:rsidP="00652EFD">
            <w:pPr>
              <w:pStyle w:val="BodyText"/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>The quiz: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</w:pP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20977819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>Covers the topics I want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11909555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>Has the questions on the right number of pages</w:t>
            </w:r>
          </w:p>
          <w:p w:rsidR="008F17E2" w:rsidRDefault="008F17E2" w:rsidP="00652EFD">
            <w:pPr>
              <w:pStyle w:val="BodyText"/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20944299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>Is easy to navigate</w:t>
            </w:r>
          </w:p>
          <w:p w:rsidR="00A77D85" w:rsidRPr="00A77D85" w:rsidRDefault="00A77D85" w:rsidP="008F17E2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</w:p>
        </w:tc>
      </w:tr>
      <w:tr w:rsidR="00652EFD" w:rsidRPr="00552366" w:rsidTr="00C10873">
        <w:trPr>
          <w:trHeight w:val="313"/>
        </w:trPr>
        <w:tc>
          <w:tcPr>
            <w:tcW w:w="9181" w:type="dxa"/>
            <w:shd w:val="clear" w:color="auto" w:fill="auto"/>
          </w:tcPr>
          <w:p w:rsidR="000C572B" w:rsidRPr="000C572B" w:rsidRDefault="008F17E2" w:rsidP="00652EFD">
            <w:pPr>
              <w:pStyle w:val="BodyText"/>
              <w:rPr>
                <w:rFonts w:ascii="Verdana" w:hAnsi="Verdana" w:cstheme="minorHAnsi"/>
                <w:b w:val="0"/>
                <w:sz w:val="16"/>
                <w:szCs w:val="16"/>
              </w:rPr>
            </w:pPr>
            <w:r>
              <w:rPr>
                <w:rFonts w:ascii="Verdana" w:hAnsi="Verdana" w:cstheme="minorHAnsi"/>
                <w:b w:val="0"/>
                <w:sz w:val="16"/>
                <w:szCs w:val="16"/>
              </w:rPr>
              <w:t>I know how to</w:t>
            </w:r>
            <w:r w:rsidR="000C572B" w:rsidRPr="000C572B">
              <w:rPr>
                <w:rFonts w:ascii="Verdana" w:hAnsi="Verdana" w:cstheme="minorHAnsi"/>
                <w:b w:val="0"/>
                <w:sz w:val="16"/>
                <w:szCs w:val="16"/>
              </w:rPr>
              <w:t xml:space="preserve">: </w:t>
            </w:r>
          </w:p>
          <w:p w:rsidR="00740A55" w:rsidRDefault="00740A55" w:rsidP="00652EFD">
            <w:pPr>
              <w:pStyle w:val="BodyText"/>
              <w:rPr>
                <w:rFonts w:ascii="Verdana" w:hAnsi="Verdana" w:cstheme="minorHAnsi"/>
                <w:sz w:val="16"/>
                <w:szCs w:val="16"/>
              </w:rPr>
            </w:pPr>
          </w:p>
          <w:p w:rsidR="00740A55" w:rsidRDefault="008F17E2" w:rsidP="00740A55">
            <w:pPr>
              <w:pStyle w:val="BodyText"/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9107784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40A55"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40A55"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="003D25C4"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>ee who has attempted</w:t>
            </w:r>
            <w:r w:rsidR="003D25C4"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 xml:space="preserve"> the quiz</w:t>
            </w:r>
          </w:p>
          <w:p w:rsidR="00740A55" w:rsidRPr="00552366" w:rsidRDefault="008F17E2" w:rsidP="00740A55">
            <w:pPr>
              <w:pStyle w:val="BodyText"/>
              <w:ind w:left="284" w:hanging="284"/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17725426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40A55" w:rsidRPr="00552366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40A55" w:rsidRPr="00552366"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="003D25C4"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>See each student’s marks</w:t>
            </w:r>
          </w:p>
          <w:p w:rsidR="00740A55" w:rsidRDefault="008F17E2" w:rsidP="00740A55">
            <w:pPr>
              <w:pStyle w:val="BodyText"/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552550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40A55" w:rsidRPr="00552366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D25C4"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 xml:space="preserve">Delete attempts if the student wishes to retry </w:t>
            </w:r>
          </w:p>
          <w:p w:rsidR="003D25C4" w:rsidRDefault="003D25C4" w:rsidP="00740A55">
            <w:pPr>
              <w:pStyle w:val="BodyText"/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421458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>Regrade</w:t>
            </w:r>
            <w:proofErr w:type="spellEnd"/>
          </w:p>
          <w:p w:rsidR="003D25C4" w:rsidRDefault="003D25C4" w:rsidP="00740A55">
            <w:pPr>
              <w:pStyle w:val="BodyText"/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17611050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>Export the results</w:t>
            </w:r>
          </w:p>
          <w:p w:rsidR="003D25C4" w:rsidRDefault="003D25C4" w:rsidP="00740A55">
            <w:pPr>
              <w:pStyle w:val="BodyText"/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b w:val="0"/>
                  <w:color w:val="000000" w:themeColor="text1"/>
                  <w:sz w:val="16"/>
                  <w:szCs w:val="16"/>
                </w:rPr>
                <w:id w:val="-9903253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theme="minorHAnsi"/>
                <w:b w:val="0"/>
                <w:color w:val="000000" w:themeColor="text1"/>
                <w:sz w:val="16"/>
                <w:szCs w:val="16"/>
              </w:rPr>
              <w:t xml:space="preserve">Hide or close the quiz </w:t>
            </w:r>
          </w:p>
          <w:p w:rsidR="00740A55" w:rsidRDefault="00740A55" w:rsidP="00652EFD">
            <w:pPr>
              <w:pStyle w:val="BodyText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:rsidR="00E77E2B" w:rsidRPr="007B1B14" w:rsidRDefault="00E77E2B" w:rsidP="007B1B14">
      <w:pPr>
        <w:autoSpaceDE w:val="0"/>
        <w:autoSpaceDN w:val="0"/>
        <w:adjustRightInd w:val="0"/>
        <w:ind w:left="720" w:hanging="720"/>
        <w:rPr>
          <w:rFonts w:ascii="Verdana" w:eastAsiaTheme="minorHAnsi" w:hAnsi="Verdana" w:cs="Verdana"/>
          <w:color w:val="000000"/>
          <w:sz w:val="16"/>
          <w:szCs w:val="16"/>
        </w:rPr>
      </w:pPr>
      <w:bookmarkStart w:id="0" w:name="_GoBack"/>
      <w:bookmarkEnd w:id="0"/>
      <w:r w:rsidRPr="00E77E2B">
        <w:rPr>
          <w:rFonts w:ascii="Verdana" w:eastAsiaTheme="minorHAnsi" w:hAnsi="Verdana" w:cs="Verdana"/>
          <w:color w:val="000000"/>
          <w:sz w:val="16"/>
          <w:szCs w:val="16"/>
        </w:rPr>
        <w:t xml:space="preserve"> </w:t>
      </w:r>
    </w:p>
    <w:sectPr w:rsidR="00E77E2B" w:rsidRPr="007B1B14" w:rsidSect="001F1129">
      <w:headerReference w:type="default" r:id="rId9"/>
      <w:footerReference w:type="default" r:id="rId10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E2" w:rsidRDefault="008F17E2" w:rsidP="00DC3BE4">
      <w:r>
        <w:separator/>
      </w:r>
    </w:p>
  </w:endnote>
  <w:endnote w:type="continuationSeparator" w:id="0">
    <w:p w:rsidR="008F17E2" w:rsidRDefault="008F17E2" w:rsidP="00DC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E2" w:rsidRPr="00DC3BE4" w:rsidRDefault="008F17E2" w:rsidP="00170811">
    <w:pPr>
      <w:pStyle w:val="Footer"/>
      <w:pBdr>
        <w:top w:val="single" w:sz="4" w:space="1" w:color="BFBFBF" w:themeColor="background1" w:themeShade="BF"/>
      </w:pBdr>
      <w:rPr>
        <w:rFonts w:cs="Arial"/>
        <w:lang w:val="en-US"/>
      </w:rPr>
    </w:pPr>
    <w:r>
      <w:rPr>
        <w:rFonts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t xml:space="preserve">EdTech. </w:t>
    </w:r>
    <w:r w:rsidRPr="00DC3BE4">
      <w:rPr>
        <w:rFonts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t>WelTec</w:t>
    </w:r>
    <w:r w:rsidRPr="00DC3BE4">
      <w:rPr>
        <w:rFonts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center" w:leader="none"/>
    </w:r>
    <w:r>
      <w:rPr>
        <w:rFonts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t>18 June, 2015</w:t>
    </w:r>
    <w:r w:rsidRPr="00DC3BE4">
      <w:rPr>
        <w:rFonts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right" w:leader="none"/>
    </w:r>
    <w:r w:rsidRPr="00DC3BE4">
      <w:rPr>
        <w:rFonts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t xml:space="preserve">Page </w:t>
    </w:r>
    <w:r w:rsidRPr="00DC3BE4">
      <w:rPr>
        <w:rFonts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fldChar w:fldCharType="begin"/>
    </w:r>
    <w:r w:rsidRPr="00DC3BE4">
      <w:rPr>
        <w:rFonts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instrText xml:space="preserve"> PAGE   \* MERGEFORMAT </w:instrText>
    </w:r>
    <w:r w:rsidRPr="00DC3BE4">
      <w:rPr>
        <w:rFonts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fldChar w:fldCharType="separate"/>
    </w:r>
    <w:r w:rsidR="003D25C4">
      <w:rPr>
        <w:rFonts w:cs="Arial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t>1</w:t>
    </w:r>
    <w:r w:rsidRPr="00DC3BE4">
      <w:rPr>
        <w:rFonts w:cs="Arial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E2" w:rsidRDefault="008F17E2" w:rsidP="00DC3BE4">
      <w:r>
        <w:separator/>
      </w:r>
    </w:p>
  </w:footnote>
  <w:footnote w:type="continuationSeparator" w:id="0">
    <w:p w:rsidR="008F17E2" w:rsidRDefault="008F17E2" w:rsidP="00DC3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E2" w:rsidRDefault="008F17E2">
    <w:pPr>
      <w:pStyle w:val="Header"/>
    </w:pPr>
    <w:r>
      <w:rPr>
        <w:noProof/>
        <w:lang w:eastAsia="en-NZ"/>
      </w:rPr>
      <w:drawing>
        <wp:inline distT="0" distB="0" distL="0" distR="0">
          <wp:extent cx="1190625" cy="8096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TECH FINA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5C3A5D74" wp14:editId="4620067A">
          <wp:simplePos x="0" y="0"/>
          <wp:positionH relativeFrom="margin">
            <wp:posOffset>4365430</wp:posOffset>
          </wp:positionH>
          <wp:positionV relativeFrom="margin">
            <wp:posOffset>-723900</wp:posOffset>
          </wp:positionV>
          <wp:extent cx="1371600" cy="631190"/>
          <wp:effectExtent l="0" t="0" r="0" b="0"/>
          <wp:wrapSquare wrapText="bothSides"/>
          <wp:docPr id="2" name="Picture 2" descr="\\weltec.internal\data\staff\Shared\Weltec Logos\For Print\WelTec Primary Logo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eltec.internal\data\staff\Shared\Weltec Logos\For Print\WelTec Primary Logo 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4BD"/>
    <w:multiLevelType w:val="hybridMultilevel"/>
    <w:tmpl w:val="3D58C5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224BE"/>
    <w:multiLevelType w:val="hybridMultilevel"/>
    <w:tmpl w:val="8B18B2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B390B"/>
    <w:multiLevelType w:val="hybridMultilevel"/>
    <w:tmpl w:val="5808A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CFE"/>
    <w:multiLevelType w:val="hybridMultilevel"/>
    <w:tmpl w:val="A386B4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157F0"/>
    <w:multiLevelType w:val="hybridMultilevel"/>
    <w:tmpl w:val="A4FE1C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83A83"/>
    <w:multiLevelType w:val="hybridMultilevel"/>
    <w:tmpl w:val="CA0A85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60D50"/>
    <w:multiLevelType w:val="hybridMultilevel"/>
    <w:tmpl w:val="B5261C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D2E00"/>
    <w:multiLevelType w:val="hybridMultilevel"/>
    <w:tmpl w:val="F10E6A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F6549"/>
    <w:multiLevelType w:val="hybridMultilevel"/>
    <w:tmpl w:val="E2E63C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A506E"/>
    <w:multiLevelType w:val="hybridMultilevel"/>
    <w:tmpl w:val="310A98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5173F"/>
    <w:multiLevelType w:val="hybridMultilevel"/>
    <w:tmpl w:val="9992E1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F1FCB"/>
    <w:multiLevelType w:val="hybridMultilevel"/>
    <w:tmpl w:val="CC6854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802F1"/>
    <w:multiLevelType w:val="hybridMultilevel"/>
    <w:tmpl w:val="CA547BD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4593E"/>
    <w:multiLevelType w:val="hybridMultilevel"/>
    <w:tmpl w:val="D2ACA1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EA"/>
    <w:rsid w:val="000031FA"/>
    <w:rsid w:val="000168C2"/>
    <w:rsid w:val="0005097D"/>
    <w:rsid w:val="00060625"/>
    <w:rsid w:val="000A0D76"/>
    <w:rsid w:val="000A14B3"/>
    <w:rsid w:val="000A1ECA"/>
    <w:rsid w:val="000C0C5B"/>
    <w:rsid w:val="000C572B"/>
    <w:rsid w:val="000D0D89"/>
    <w:rsid w:val="000F2C9D"/>
    <w:rsid w:val="001002FE"/>
    <w:rsid w:val="00106B05"/>
    <w:rsid w:val="001073FE"/>
    <w:rsid w:val="00115666"/>
    <w:rsid w:val="001641C6"/>
    <w:rsid w:val="00170811"/>
    <w:rsid w:val="001802C2"/>
    <w:rsid w:val="00182ADB"/>
    <w:rsid w:val="001A723B"/>
    <w:rsid w:val="001B6310"/>
    <w:rsid w:val="001F1129"/>
    <w:rsid w:val="00232C52"/>
    <w:rsid w:val="00245396"/>
    <w:rsid w:val="0024582B"/>
    <w:rsid w:val="00293CB2"/>
    <w:rsid w:val="00295F3F"/>
    <w:rsid w:val="002A5F55"/>
    <w:rsid w:val="002C4867"/>
    <w:rsid w:val="002C6E63"/>
    <w:rsid w:val="002E5A02"/>
    <w:rsid w:val="00301E0A"/>
    <w:rsid w:val="0031120F"/>
    <w:rsid w:val="00324AE8"/>
    <w:rsid w:val="0039655C"/>
    <w:rsid w:val="003D25C4"/>
    <w:rsid w:val="003D4928"/>
    <w:rsid w:val="0040687B"/>
    <w:rsid w:val="004075EA"/>
    <w:rsid w:val="00442881"/>
    <w:rsid w:val="00452B1B"/>
    <w:rsid w:val="004A526D"/>
    <w:rsid w:val="004F3212"/>
    <w:rsid w:val="004F5DF4"/>
    <w:rsid w:val="00502DFB"/>
    <w:rsid w:val="005146AE"/>
    <w:rsid w:val="00552366"/>
    <w:rsid w:val="00556E48"/>
    <w:rsid w:val="00563EC6"/>
    <w:rsid w:val="005F6A30"/>
    <w:rsid w:val="006131B1"/>
    <w:rsid w:val="00634984"/>
    <w:rsid w:val="00636D0E"/>
    <w:rsid w:val="00644973"/>
    <w:rsid w:val="00652EFD"/>
    <w:rsid w:val="006554BD"/>
    <w:rsid w:val="00665037"/>
    <w:rsid w:val="006E6804"/>
    <w:rsid w:val="006F3AB5"/>
    <w:rsid w:val="00740A55"/>
    <w:rsid w:val="00795A74"/>
    <w:rsid w:val="007B1B14"/>
    <w:rsid w:val="007D027D"/>
    <w:rsid w:val="007E65E5"/>
    <w:rsid w:val="0082572F"/>
    <w:rsid w:val="008343BC"/>
    <w:rsid w:val="00894FD9"/>
    <w:rsid w:val="008F17E2"/>
    <w:rsid w:val="009121E1"/>
    <w:rsid w:val="00925C08"/>
    <w:rsid w:val="009303D7"/>
    <w:rsid w:val="00995DFE"/>
    <w:rsid w:val="009A7944"/>
    <w:rsid w:val="00A60AB7"/>
    <w:rsid w:val="00A77D85"/>
    <w:rsid w:val="00AA46A5"/>
    <w:rsid w:val="00B20E26"/>
    <w:rsid w:val="00B27A47"/>
    <w:rsid w:val="00BA78C3"/>
    <w:rsid w:val="00C10873"/>
    <w:rsid w:val="00C214EA"/>
    <w:rsid w:val="00C401D8"/>
    <w:rsid w:val="00C56AB7"/>
    <w:rsid w:val="00C6253D"/>
    <w:rsid w:val="00C67DC7"/>
    <w:rsid w:val="00CB1B7B"/>
    <w:rsid w:val="00CD387A"/>
    <w:rsid w:val="00D039B6"/>
    <w:rsid w:val="00D23A69"/>
    <w:rsid w:val="00D27AE1"/>
    <w:rsid w:val="00D86AE2"/>
    <w:rsid w:val="00DB0DC5"/>
    <w:rsid w:val="00DC29D6"/>
    <w:rsid w:val="00DC3BE4"/>
    <w:rsid w:val="00DE0F24"/>
    <w:rsid w:val="00E113C8"/>
    <w:rsid w:val="00E5465C"/>
    <w:rsid w:val="00E77E2B"/>
    <w:rsid w:val="00E80078"/>
    <w:rsid w:val="00E80BD7"/>
    <w:rsid w:val="00EB476E"/>
    <w:rsid w:val="00EF5919"/>
    <w:rsid w:val="00F5405E"/>
    <w:rsid w:val="00FA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2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0A1ECA"/>
    <w:pPr>
      <w:keepNext/>
      <w:spacing w:before="120" w:after="60" w:line="276" w:lineRule="auto"/>
      <w:outlineLvl w:val="2"/>
    </w:pPr>
    <w:rPr>
      <w:b/>
      <w:i/>
      <w:color w:val="548DD4" w:themeColor="text2" w:themeTint="9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B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3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BE4"/>
  </w:style>
  <w:style w:type="paragraph" w:styleId="Footer">
    <w:name w:val="footer"/>
    <w:basedOn w:val="Normal"/>
    <w:link w:val="FooterChar"/>
    <w:uiPriority w:val="99"/>
    <w:unhideWhenUsed/>
    <w:rsid w:val="00DC3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BE4"/>
  </w:style>
  <w:style w:type="table" w:styleId="TableGrid">
    <w:name w:val="Table Grid"/>
    <w:basedOn w:val="TableNormal"/>
    <w:uiPriority w:val="59"/>
    <w:rsid w:val="00DC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A1ECA"/>
    <w:rPr>
      <w:rFonts w:ascii="Arial" w:eastAsia="Times New Roman" w:hAnsi="Arial" w:cs="Times New Roman"/>
      <w:b/>
      <w:i/>
      <w:color w:val="548DD4" w:themeColor="text2" w:themeTint="99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23A69"/>
    <w:pPr>
      <w:ind w:left="851" w:right="1701"/>
      <w:jc w:val="both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23A69"/>
    <w:rPr>
      <w:rFonts w:ascii="Arial" w:eastAsia="Times New Roman" w:hAnsi="Arial" w:cs="Times New Roman"/>
      <w:i/>
      <w:iCs/>
      <w:color w:val="000000" w:themeColor="text1"/>
      <w:szCs w:val="20"/>
      <w:lang w:val="en-AU" w:eastAsia="en-NZ"/>
    </w:rPr>
  </w:style>
  <w:style w:type="character" w:styleId="BookTitle">
    <w:name w:val="Book Title"/>
    <w:basedOn w:val="DefaultParagraphFont"/>
    <w:uiPriority w:val="33"/>
    <w:qFormat/>
    <w:rsid w:val="00E80078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E800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00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en-NZ"/>
    </w:rPr>
  </w:style>
  <w:style w:type="paragraph" w:customStyle="1" w:styleId="Tabletext">
    <w:name w:val="Table text"/>
    <w:basedOn w:val="Normal"/>
    <w:link w:val="TabletextChar"/>
    <w:qFormat/>
    <w:rsid w:val="004F3212"/>
    <w:rPr>
      <w:sz w:val="20"/>
      <w:szCs w:val="20"/>
      <w:lang w:val="en-US"/>
    </w:rPr>
  </w:style>
  <w:style w:type="character" w:customStyle="1" w:styleId="TabletextChar">
    <w:name w:val="Table text Char"/>
    <w:basedOn w:val="DefaultParagraphFont"/>
    <w:link w:val="Tabletext"/>
    <w:rsid w:val="004F3212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214EA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6E6804"/>
    <w:rPr>
      <w:rFonts w:cs="Arial"/>
      <w:b/>
      <w:bCs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E6804"/>
    <w:rPr>
      <w:rFonts w:ascii="Arial" w:eastAsia="Times New Roman" w:hAnsi="Arial" w:cs="Arial"/>
      <w:b/>
      <w:bCs/>
      <w:sz w:val="28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6E6804"/>
    <w:pPr>
      <w:spacing w:before="100" w:beforeAutospacing="1" w:after="100" w:afterAutospacing="1"/>
    </w:pPr>
    <w:rPr>
      <w:rFonts w:ascii="Times New Roman" w:hAnsi="Times New Roman"/>
      <w:sz w:val="24"/>
      <w:lang w:eastAsia="en-NZ"/>
    </w:rPr>
  </w:style>
  <w:style w:type="paragraph" w:customStyle="1" w:styleId="Default">
    <w:name w:val="Default"/>
    <w:rsid w:val="007B1B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C6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E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E6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E63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contentl">
    <w:name w:val="content_l"/>
    <w:basedOn w:val="DefaultParagraphFont"/>
    <w:rsid w:val="006131B1"/>
  </w:style>
  <w:style w:type="character" w:customStyle="1" w:styleId="contentl1">
    <w:name w:val="content_l1"/>
    <w:basedOn w:val="DefaultParagraphFont"/>
    <w:rsid w:val="006131B1"/>
  </w:style>
  <w:style w:type="character" w:styleId="Hyperlink">
    <w:name w:val="Hyperlink"/>
    <w:basedOn w:val="DefaultParagraphFont"/>
    <w:uiPriority w:val="99"/>
    <w:unhideWhenUsed/>
    <w:rsid w:val="00A77D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2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0A1ECA"/>
    <w:pPr>
      <w:keepNext/>
      <w:spacing w:before="120" w:after="60" w:line="276" w:lineRule="auto"/>
      <w:outlineLvl w:val="2"/>
    </w:pPr>
    <w:rPr>
      <w:b/>
      <w:i/>
      <w:color w:val="548DD4" w:themeColor="text2" w:themeTint="9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B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3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BE4"/>
  </w:style>
  <w:style w:type="paragraph" w:styleId="Footer">
    <w:name w:val="footer"/>
    <w:basedOn w:val="Normal"/>
    <w:link w:val="FooterChar"/>
    <w:uiPriority w:val="99"/>
    <w:unhideWhenUsed/>
    <w:rsid w:val="00DC3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BE4"/>
  </w:style>
  <w:style w:type="table" w:styleId="TableGrid">
    <w:name w:val="Table Grid"/>
    <w:basedOn w:val="TableNormal"/>
    <w:uiPriority w:val="59"/>
    <w:rsid w:val="00DC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A1ECA"/>
    <w:rPr>
      <w:rFonts w:ascii="Arial" w:eastAsia="Times New Roman" w:hAnsi="Arial" w:cs="Times New Roman"/>
      <w:b/>
      <w:i/>
      <w:color w:val="548DD4" w:themeColor="text2" w:themeTint="99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23A69"/>
    <w:pPr>
      <w:ind w:left="851" w:right="1701"/>
      <w:jc w:val="both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23A69"/>
    <w:rPr>
      <w:rFonts w:ascii="Arial" w:eastAsia="Times New Roman" w:hAnsi="Arial" w:cs="Times New Roman"/>
      <w:i/>
      <w:iCs/>
      <w:color w:val="000000" w:themeColor="text1"/>
      <w:szCs w:val="20"/>
      <w:lang w:val="en-AU" w:eastAsia="en-NZ"/>
    </w:rPr>
  </w:style>
  <w:style w:type="character" w:styleId="BookTitle">
    <w:name w:val="Book Title"/>
    <w:basedOn w:val="DefaultParagraphFont"/>
    <w:uiPriority w:val="33"/>
    <w:qFormat/>
    <w:rsid w:val="00E80078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E800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00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en-NZ"/>
    </w:rPr>
  </w:style>
  <w:style w:type="paragraph" w:customStyle="1" w:styleId="Tabletext">
    <w:name w:val="Table text"/>
    <w:basedOn w:val="Normal"/>
    <w:link w:val="TabletextChar"/>
    <w:qFormat/>
    <w:rsid w:val="004F3212"/>
    <w:rPr>
      <w:sz w:val="20"/>
      <w:szCs w:val="20"/>
      <w:lang w:val="en-US"/>
    </w:rPr>
  </w:style>
  <w:style w:type="character" w:customStyle="1" w:styleId="TabletextChar">
    <w:name w:val="Table text Char"/>
    <w:basedOn w:val="DefaultParagraphFont"/>
    <w:link w:val="Tabletext"/>
    <w:rsid w:val="004F3212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214EA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6E6804"/>
    <w:rPr>
      <w:rFonts w:cs="Arial"/>
      <w:b/>
      <w:bCs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E6804"/>
    <w:rPr>
      <w:rFonts w:ascii="Arial" w:eastAsia="Times New Roman" w:hAnsi="Arial" w:cs="Arial"/>
      <w:b/>
      <w:bCs/>
      <w:sz w:val="28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6E6804"/>
    <w:pPr>
      <w:spacing w:before="100" w:beforeAutospacing="1" w:after="100" w:afterAutospacing="1"/>
    </w:pPr>
    <w:rPr>
      <w:rFonts w:ascii="Times New Roman" w:hAnsi="Times New Roman"/>
      <w:sz w:val="24"/>
      <w:lang w:eastAsia="en-NZ"/>
    </w:rPr>
  </w:style>
  <w:style w:type="paragraph" w:customStyle="1" w:styleId="Default">
    <w:name w:val="Default"/>
    <w:rsid w:val="007B1B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C6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E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E6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E63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contentl">
    <w:name w:val="content_l"/>
    <w:basedOn w:val="DefaultParagraphFont"/>
    <w:rsid w:val="006131B1"/>
  </w:style>
  <w:style w:type="character" w:customStyle="1" w:styleId="contentl1">
    <w:name w:val="content_l1"/>
    <w:basedOn w:val="DefaultParagraphFont"/>
    <w:rsid w:val="006131B1"/>
  </w:style>
  <w:style w:type="character" w:styleId="Hyperlink">
    <w:name w:val="Hyperlink"/>
    <w:basedOn w:val="DefaultParagraphFont"/>
    <w:uiPriority w:val="99"/>
    <w:unhideWhenUsed/>
    <w:rsid w:val="00A77D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8ED99AB8</Template>
  <TotalTime>0</TotalTime>
  <Pages>1</Pages>
  <Words>158</Words>
  <Characters>748</Characters>
  <Application>Microsoft Office Word</Application>
  <DocSecurity>0</DocSecurity>
  <Lines>83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Wellington Institute of Technology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Hitchcock</dc:creator>
  <cp:lastModifiedBy>Wellington Institute of Technology</cp:lastModifiedBy>
  <cp:revision>2</cp:revision>
  <cp:lastPrinted>2015-07-07T21:54:00Z</cp:lastPrinted>
  <dcterms:created xsi:type="dcterms:W3CDTF">2015-07-10T01:07:00Z</dcterms:created>
  <dcterms:modified xsi:type="dcterms:W3CDTF">2015-07-10T01:07:00Z</dcterms:modified>
</cp:coreProperties>
</file>