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E4" w:rsidRPr="00076865" w:rsidRDefault="00076865" w:rsidP="00076865">
      <w:pPr>
        <w:pStyle w:val="Heading2"/>
        <w:tabs>
          <w:tab w:val="center" w:pos="10632"/>
        </w:tabs>
        <w:rPr>
          <w:rFonts w:ascii="Verdana" w:hAnsi="Verdana"/>
          <w:color w:val="auto"/>
        </w:rPr>
      </w:pPr>
      <w:r>
        <w:rPr>
          <w:color w:val="auto"/>
        </w:rPr>
        <w:tab/>
      </w:r>
      <w:r w:rsidRPr="00076865">
        <w:rPr>
          <w:rFonts w:ascii="Verdana" w:hAnsi="Verdana"/>
          <w:color w:val="auto"/>
        </w:rPr>
        <w:t>Course Plan</w:t>
      </w:r>
    </w:p>
    <w:p w:rsidR="00076865" w:rsidRDefault="00076865" w:rsidP="00C86A83">
      <w:pPr>
        <w:pStyle w:val="Heading2"/>
        <w:rPr>
          <w:color w:val="auto"/>
        </w:rPr>
      </w:pPr>
    </w:p>
    <w:p w:rsidR="00A85FB9" w:rsidRDefault="00A85FB9" w:rsidP="00A85FB9">
      <w:pPr>
        <w:pStyle w:val="Heading2"/>
        <w:ind w:firstLine="284"/>
        <w:rPr>
          <w:rFonts w:ascii="Verdana" w:hAnsi="Verdana"/>
          <w:color w:val="7F7F7F" w:themeColor="text1" w:themeTint="80"/>
          <w:sz w:val="20"/>
          <w:szCs w:val="20"/>
        </w:rPr>
      </w:pPr>
      <w:r>
        <w:rPr>
          <w:rFonts w:ascii="Verdana" w:hAnsi="Verdana"/>
          <w:color w:val="auto"/>
        </w:rPr>
        <w:t>____________</w:t>
      </w:r>
      <w:r w:rsidRPr="000E52F7">
        <w:rPr>
          <w:rFonts w:ascii="Verdana" w:hAnsi="Verdana"/>
          <w:color w:val="7F7F7F" w:themeColor="text1" w:themeTint="80"/>
          <w:sz w:val="20"/>
          <w:szCs w:val="20"/>
        </w:rPr>
        <w:t>Course code</w:t>
      </w:r>
      <w:r w:rsidRPr="000E52F7">
        <w:rPr>
          <w:rFonts w:ascii="Verdana" w:hAnsi="Verdana"/>
          <w:color w:val="7F7F7F" w:themeColor="text1" w:themeTint="80"/>
        </w:rPr>
        <w:t xml:space="preserve"> </w:t>
      </w:r>
      <w:r>
        <w:rPr>
          <w:rFonts w:ascii="Verdana" w:hAnsi="Verdana"/>
          <w:color w:val="auto"/>
        </w:rPr>
        <w:tab/>
        <w:t>___________________________________</w:t>
      </w:r>
      <w:r w:rsidRPr="000E52F7">
        <w:rPr>
          <w:rFonts w:ascii="Verdana" w:hAnsi="Verdana"/>
          <w:color w:val="7F7F7F" w:themeColor="text1" w:themeTint="80"/>
          <w:sz w:val="20"/>
          <w:szCs w:val="20"/>
        </w:rPr>
        <w:t>Course name</w:t>
      </w:r>
    </w:p>
    <w:p w:rsidR="00A85FB9" w:rsidRDefault="00A85FB9" w:rsidP="00A85FB9"/>
    <w:p w:rsidR="00A85FB9" w:rsidRPr="0060311D" w:rsidRDefault="00A85FB9" w:rsidP="00A85FB9">
      <w:pPr>
        <w:ind w:firstLine="284"/>
        <w:rPr>
          <w:rFonts w:ascii="Verdana" w:hAnsi="Verdana"/>
          <w:i/>
        </w:rPr>
      </w:pPr>
      <w:r w:rsidRPr="0060311D">
        <w:rPr>
          <w:rFonts w:ascii="Verdana" w:hAnsi="Verdana"/>
          <w:i/>
        </w:rPr>
        <w:t xml:space="preserve">For assistance with creating your course overview </w:t>
      </w:r>
      <w:r>
        <w:rPr>
          <w:rFonts w:ascii="Verdana" w:hAnsi="Verdana"/>
          <w:i/>
        </w:rPr>
        <w:t>look at</w:t>
      </w:r>
      <w:r w:rsidRPr="0060311D">
        <w:rPr>
          <w:rFonts w:ascii="Verdana" w:hAnsi="Verdana"/>
          <w:i/>
        </w:rPr>
        <w:t xml:space="preserve"> Designing for Moodle in For Staff in Moodle or email </w:t>
      </w:r>
      <w:hyperlink r:id="rId8" w:history="1">
        <w:r w:rsidRPr="0060311D">
          <w:rPr>
            <w:rStyle w:val="Hyperlink"/>
            <w:rFonts w:ascii="Verdana" w:hAnsi="Verdana"/>
            <w:i/>
          </w:rPr>
          <w:t>edtech@weltec.ac.nz</w:t>
        </w:r>
      </w:hyperlink>
    </w:p>
    <w:p w:rsidR="00903E7B" w:rsidRDefault="00903E7B" w:rsidP="00903E7B"/>
    <w:tbl>
      <w:tblPr>
        <w:tblStyle w:val="TableGrid"/>
        <w:tblW w:w="21155" w:type="dxa"/>
        <w:tblInd w:w="358" w:type="dxa"/>
        <w:tblLook w:val="04A0" w:firstRow="1" w:lastRow="0" w:firstColumn="1" w:lastColumn="0" w:noHBand="0" w:noVBand="1"/>
      </w:tblPr>
      <w:tblGrid>
        <w:gridCol w:w="1035"/>
        <w:gridCol w:w="2543"/>
        <w:gridCol w:w="2976"/>
        <w:gridCol w:w="1560"/>
        <w:gridCol w:w="4819"/>
        <w:gridCol w:w="4678"/>
        <w:gridCol w:w="3544"/>
      </w:tblGrid>
      <w:tr w:rsidR="00A85FB9" w:rsidRPr="000E32FD" w:rsidTr="00A85FB9">
        <w:tc>
          <w:tcPr>
            <w:tcW w:w="1035" w:type="dxa"/>
          </w:tcPr>
          <w:p w:rsidR="00A85FB9" w:rsidRPr="000E32FD" w:rsidRDefault="00A85FB9" w:rsidP="00A85FB9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W</w:t>
            </w:r>
            <w:r w:rsidRPr="000E32FD">
              <w:rPr>
                <w:rFonts w:ascii="Verdana" w:hAnsi="Verdana"/>
                <w:b/>
                <w:sz w:val="18"/>
                <w:szCs w:val="18"/>
              </w:rPr>
              <w:t>k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/hrs</w:t>
            </w:r>
          </w:p>
        </w:tc>
        <w:tc>
          <w:tcPr>
            <w:tcW w:w="2543" w:type="dxa"/>
          </w:tcPr>
          <w:p w:rsidR="00A85FB9" w:rsidRPr="000E32FD" w:rsidRDefault="00A85FB9" w:rsidP="00AC2E8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Topic</w:t>
            </w:r>
          </w:p>
        </w:tc>
        <w:tc>
          <w:tcPr>
            <w:tcW w:w="2976" w:type="dxa"/>
          </w:tcPr>
          <w:p w:rsidR="00A85FB9" w:rsidRPr="000E32FD" w:rsidRDefault="00A85FB9" w:rsidP="006B59F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Activities</w:t>
            </w:r>
          </w:p>
        </w:tc>
        <w:tc>
          <w:tcPr>
            <w:tcW w:w="1560" w:type="dxa"/>
          </w:tcPr>
          <w:p w:rsidR="00A85FB9" w:rsidRPr="000E32FD" w:rsidRDefault="00A85FB9" w:rsidP="000E32F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Student hrs</w:t>
            </w:r>
            <w:r w:rsidRPr="000E32F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:rsidR="00A85FB9" w:rsidRDefault="00A85FB9" w:rsidP="004F403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Capabilities</w:t>
            </w:r>
          </w:p>
          <w:p w:rsidR="00A85FB9" w:rsidRPr="00A85FB9" w:rsidRDefault="00A85FB9" w:rsidP="004F4032">
            <w:pPr>
              <w:rPr>
                <w:rFonts w:ascii="Verdana" w:hAnsi="Verdana"/>
                <w:sz w:val="18"/>
                <w:szCs w:val="18"/>
              </w:rPr>
            </w:pPr>
            <w:r w:rsidRPr="00A85FB9">
              <w:rPr>
                <w:rFonts w:ascii="Verdana" w:hAnsi="Verdana"/>
                <w:sz w:val="18"/>
                <w:szCs w:val="18"/>
              </w:rPr>
              <w:t>What students need to be able to do to complete activities or assessments</w:t>
            </w:r>
          </w:p>
        </w:tc>
        <w:tc>
          <w:tcPr>
            <w:tcW w:w="4678" w:type="dxa"/>
          </w:tcPr>
          <w:p w:rsidR="00A85FB9" w:rsidRPr="000E32FD" w:rsidRDefault="00A85FB9" w:rsidP="000E32F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Resources</w:t>
            </w:r>
          </w:p>
        </w:tc>
        <w:tc>
          <w:tcPr>
            <w:tcW w:w="3544" w:type="dxa"/>
          </w:tcPr>
          <w:p w:rsidR="00A85FB9" w:rsidRPr="000E32FD" w:rsidRDefault="00A85FB9" w:rsidP="00AC2E8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</w:tr>
      <w:tr w:rsidR="00A85FB9" w:rsidTr="00A85FB9">
        <w:tc>
          <w:tcPr>
            <w:tcW w:w="1035" w:type="dxa"/>
          </w:tcPr>
          <w:p w:rsidR="00A85FB9" w:rsidRDefault="00A85FB9" w:rsidP="00AC2E88"/>
        </w:tc>
        <w:tc>
          <w:tcPr>
            <w:tcW w:w="2543" w:type="dxa"/>
          </w:tcPr>
          <w:p w:rsidR="00A85FB9" w:rsidRDefault="00A85FB9" w:rsidP="00AC2E88"/>
        </w:tc>
        <w:tc>
          <w:tcPr>
            <w:tcW w:w="2976" w:type="dxa"/>
          </w:tcPr>
          <w:p w:rsidR="00A85FB9" w:rsidRDefault="00A85FB9" w:rsidP="006B59F1"/>
        </w:tc>
        <w:tc>
          <w:tcPr>
            <w:tcW w:w="1560" w:type="dxa"/>
          </w:tcPr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</w:tc>
        <w:tc>
          <w:tcPr>
            <w:tcW w:w="4819" w:type="dxa"/>
          </w:tcPr>
          <w:p w:rsidR="00A85FB9" w:rsidRDefault="00A85FB9" w:rsidP="004F4032"/>
        </w:tc>
        <w:tc>
          <w:tcPr>
            <w:tcW w:w="4678" w:type="dxa"/>
          </w:tcPr>
          <w:p w:rsidR="00A85FB9" w:rsidRDefault="00A85FB9" w:rsidP="001A6A55"/>
        </w:tc>
        <w:tc>
          <w:tcPr>
            <w:tcW w:w="3544" w:type="dxa"/>
          </w:tcPr>
          <w:p w:rsidR="00A85FB9" w:rsidRPr="007C5B8D" w:rsidRDefault="00A85FB9" w:rsidP="003A3FE5"/>
        </w:tc>
      </w:tr>
      <w:tr w:rsidR="00A85FB9" w:rsidTr="00A85FB9">
        <w:tc>
          <w:tcPr>
            <w:tcW w:w="1035" w:type="dxa"/>
          </w:tcPr>
          <w:p w:rsidR="00A85FB9" w:rsidRDefault="00A85FB9" w:rsidP="00AC2E88"/>
        </w:tc>
        <w:tc>
          <w:tcPr>
            <w:tcW w:w="2543" w:type="dxa"/>
          </w:tcPr>
          <w:p w:rsidR="00A85FB9" w:rsidRDefault="00A85FB9" w:rsidP="00AC2E88"/>
        </w:tc>
        <w:tc>
          <w:tcPr>
            <w:tcW w:w="2976" w:type="dxa"/>
          </w:tcPr>
          <w:p w:rsidR="00A85FB9" w:rsidRDefault="00A85FB9" w:rsidP="006B59F1"/>
        </w:tc>
        <w:tc>
          <w:tcPr>
            <w:tcW w:w="1560" w:type="dxa"/>
          </w:tcPr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</w:tc>
        <w:tc>
          <w:tcPr>
            <w:tcW w:w="4819" w:type="dxa"/>
          </w:tcPr>
          <w:p w:rsidR="00A85FB9" w:rsidRDefault="00A85FB9" w:rsidP="004F4032"/>
        </w:tc>
        <w:tc>
          <w:tcPr>
            <w:tcW w:w="4678" w:type="dxa"/>
          </w:tcPr>
          <w:p w:rsidR="00A85FB9" w:rsidRDefault="00A85FB9" w:rsidP="001A6A55"/>
        </w:tc>
        <w:tc>
          <w:tcPr>
            <w:tcW w:w="3544" w:type="dxa"/>
          </w:tcPr>
          <w:p w:rsidR="00A85FB9" w:rsidRDefault="00A85FB9" w:rsidP="00295DAB"/>
        </w:tc>
      </w:tr>
      <w:tr w:rsidR="00A85FB9" w:rsidTr="00A85FB9">
        <w:tc>
          <w:tcPr>
            <w:tcW w:w="1035" w:type="dxa"/>
          </w:tcPr>
          <w:p w:rsidR="00A85FB9" w:rsidRDefault="00A85FB9" w:rsidP="00AC2E88"/>
        </w:tc>
        <w:tc>
          <w:tcPr>
            <w:tcW w:w="2543" w:type="dxa"/>
          </w:tcPr>
          <w:p w:rsidR="00A85FB9" w:rsidRDefault="00A85FB9" w:rsidP="00AC2E88"/>
        </w:tc>
        <w:tc>
          <w:tcPr>
            <w:tcW w:w="2976" w:type="dxa"/>
          </w:tcPr>
          <w:p w:rsidR="00A85FB9" w:rsidRDefault="00A85FB9" w:rsidP="006B59F1"/>
        </w:tc>
        <w:tc>
          <w:tcPr>
            <w:tcW w:w="1560" w:type="dxa"/>
          </w:tcPr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</w:tc>
        <w:tc>
          <w:tcPr>
            <w:tcW w:w="4819" w:type="dxa"/>
          </w:tcPr>
          <w:p w:rsidR="00A85FB9" w:rsidRDefault="00A85FB9" w:rsidP="0098214B"/>
        </w:tc>
        <w:tc>
          <w:tcPr>
            <w:tcW w:w="4678" w:type="dxa"/>
          </w:tcPr>
          <w:p w:rsidR="00A85FB9" w:rsidRDefault="00A85FB9" w:rsidP="001A6A55"/>
        </w:tc>
        <w:tc>
          <w:tcPr>
            <w:tcW w:w="3544" w:type="dxa"/>
          </w:tcPr>
          <w:p w:rsidR="00A85FB9" w:rsidRPr="00A773E2" w:rsidRDefault="00A85FB9" w:rsidP="00295DAB"/>
        </w:tc>
      </w:tr>
      <w:tr w:rsidR="00A85FB9" w:rsidTr="00A85FB9">
        <w:tc>
          <w:tcPr>
            <w:tcW w:w="1035" w:type="dxa"/>
          </w:tcPr>
          <w:p w:rsidR="00A85FB9" w:rsidRDefault="00A85FB9" w:rsidP="00AC2E88"/>
        </w:tc>
        <w:tc>
          <w:tcPr>
            <w:tcW w:w="2543" w:type="dxa"/>
          </w:tcPr>
          <w:p w:rsidR="00A85FB9" w:rsidRDefault="00A85FB9" w:rsidP="00AC2E88"/>
        </w:tc>
        <w:tc>
          <w:tcPr>
            <w:tcW w:w="2976" w:type="dxa"/>
          </w:tcPr>
          <w:p w:rsidR="00A85FB9" w:rsidRDefault="00A85FB9" w:rsidP="006B59F1"/>
        </w:tc>
        <w:tc>
          <w:tcPr>
            <w:tcW w:w="1560" w:type="dxa"/>
          </w:tcPr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</w:tc>
        <w:tc>
          <w:tcPr>
            <w:tcW w:w="4819" w:type="dxa"/>
          </w:tcPr>
          <w:p w:rsidR="00A85FB9" w:rsidRDefault="00A85FB9" w:rsidP="0098214B"/>
        </w:tc>
        <w:tc>
          <w:tcPr>
            <w:tcW w:w="4678" w:type="dxa"/>
          </w:tcPr>
          <w:p w:rsidR="00A85FB9" w:rsidRDefault="00A85FB9" w:rsidP="001A6A55"/>
        </w:tc>
        <w:tc>
          <w:tcPr>
            <w:tcW w:w="3544" w:type="dxa"/>
          </w:tcPr>
          <w:p w:rsidR="00A85FB9" w:rsidRDefault="00A85FB9" w:rsidP="00295DAB"/>
        </w:tc>
      </w:tr>
      <w:tr w:rsidR="00A85FB9" w:rsidTr="00A85FB9">
        <w:tc>
          <w:tcPr>
            <w:tcW w:w="1035" w:type="dxa"/>
          </w:tcPr>
          <w:p w:rsidR="00A85FB9" w:rsidRDefault="00A85FB9" w:rsidP="00AC2E88"/>
        </w:tc>
        <w:tc>
          <w:tcPr>
            <w:tcW w:w="2543" w:type="dxa"/>
          </w:tcPr>
          <w:p w:rsidR="00A85FB9" w:rsidRDefault="00A85FB9" w:rsidP="00AC2E88"/>
        </w:tc>
        <w:tc>
          <w:tcPr>
            <w:tcW w:w="2976" w:type="dxa"/>
          </w:tcPr>
          <w:p w:rsidR="00A85FB9" w:rsidRDefault="00A85FB9" w:rsidP="006B59F1"/>
        </w:tc>
        <w:tc>
          <w:tcPr>
            <w:tcW w:w="1560" w:type="dxa"/>
          </w:tcPr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</w:tc>
        <w:tc>
          <w:tcPr>
            <w:tcW w:w="4819" w:type="dxa"/>
          </w:tcPr>
          <w:p w:rsidR="00A85FB9" w:rsidRDefault="00A85FB9" w:rsidP="004F4032"/>
        </w:tc>
        <w:tc>
          <w:tcPr>
            <w:tcW w:w="4678" w:type="dxa"/>
          </w:tcPr>
          <w:p w:rsidR="00A85FB9" w:rsidRDefault="00A85FB9" w:rsidP="001A6A55"/>
        </w:tc>
        <w:tc>
          <w:tcPr>
            <w:tcW w:w="3544" w:type="dxa"/>
          </w:tcPr>
          <w:p w:rsidR="00A85FB9" w:rsidRPr="0066307B" w:rsidRDefault="00A85FB9" w:rsidP="00A773E2">
            <w:pPr>
              <w:rPr>
                <w:b/>
              </w:rPr>
            </w:pPr>
          </w:p>
        </w:tc>
      </w:tr>
      <w:tr w:rsidR="00A85FB9" w:rsidTr="00A85FB9">
        <w:tc>
          <w:tcPr>
            <w:tcW w:w="1035" w:type="dxa"/>
          </w:tcPr>
          <w:p w:rsidR="00A85FB9" w:rsidRDefault="00A85FB9" w:rsidP="00AC2E88"/>
        </w:tc>
        <w:tc>
          <w:tcPr>
            <w:tcW w:w="2543" w:type="dxa"/>
          </w:tcPr>
          <w:p w:rsidR="00A85FB9" w:rsidRDefault="00A85FB9" w:rsidP="00AC2E88"/>
        </w:tc>
        <w:tc>
          <w:tcPr>
            <w:tcW w:w="2976" w:type="dxa"/>
          </w:tcPr>
          <w:p w:rsidR="00A85FB9" w:rsidRDefault="00A85FB9" w:rsidP="006B59F1"/>
        </w:tc>
        <w:tc>
          <w:tcPr>
            <w:tcW w:w="1560" w:type="dxa"/>
          </w:tcPr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</w:tc>
        <w:tc>
          <w:tcPr>
            <w:tcW w:w="4819" w:type="dxa"/>
          </w:tcPr>
          <w:p w:rsidR="00A85FB9" w:rsidRDefault="00A85FB9" w:rsidP="004F4032"/>
        </w:tc>
        <w:tc>
          <w:tcPr>
            <w:tcW w:w="4678" w:type="dxa"/>
          </w:tcPr>
          <w:p w:rsidR="00A85FB9" w:rsidRDefault="00A85FB9" w:rsidP="001A6A55"/>
        </w:tc>
        <w:tc>
          <w:tcPr>
            <w:tcW w:w="3544" w:type="dxa"/>
          </w:tcPr>
          <w:p w:rsidR="00A85FB9" w:rsidRDefault="00A85FB9" w:rsidP="00AC2E88"/>
        </w:tc>
      </w:tr>
      <w:tr w:rsidR="00A85FB9" w:rsidTr="00A85FB9">
        <w:tc>
          <w:tcPr>
            <w:tcW w:w="1035" w:type="dxa"/>
          </w:tcPr>
          <w:p w:rsidR="00A85FB9" w:rsidRDefault="00A85FB9" w:rsidP="00AC2E88"/>
        </w:tc>
        <w:tc>
          <w:tcPr>
            <w:tcW w:w="2543" w:type="dxa"/>
          </w:tcPr>
          <w:p w:rsidR="00A85FB9" w:rsidRDefault="00A85FB9" w:rsidP="00AC2E88"/>
        </w:tc>
        <w:tc>
          <w:tcPr>
            <w:tcW w:w="2976" w:type="dxa"/>
          </w:tcPr>
          <w:p w:rsidR="00A85FB9" w:rsidRDefault="00A85FB9" w:rsidP="006B59F1"/>
        </w:tc>
        <w:tc>
          <w:tcPr>
            <w:tcW w:w="1560" w:type="dxa"/>
          </w:tcPr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  <w:p w:rsidR="00A85FB9" w:rsidRDefault="00A85FB9" w:rsidP="00AC2E88"/>
        </w:tc>
        <w:tc>
          <w:tcPr>
            <w:tcW w:w="4819" w:type="dxa"/>
          </w:tcPr>
          <w:p w:rsidR="00A85FB9" w:rsidRDefault="00A85FB9" w:rsidP="004F4032"/>
        </w:tc>
        <w:tc>
          <w:tcPr>
            <w:tcW w:w="4678" w:type="dxa"/>
          </w:tcPr>
          <w:p w:rsidR="00A85FB9" w:rsidRDefault="00A85FB9" w:rsidP="001A6A55"/>
        </w:tc>
        <w:tc>
          <w:tcPr>
            <w:tcW w:w="3544" w:type="dxa"/>
          </w:tcPr>
          <w:p w:rsidR="00A85FB9" w:rsidRDefault="00A85FB9" w:rsidP="00A773E2">
            <w:pPr>
              <w:pStyle w:val="ListParagraph"/>
              <w:numPr>
                <w:ilvl w:val="0"/>
                <w:numId w:val="17"/>
              </w:numPr>
            </w:pPr>
          </w:p>
        </w:tc>
      </w:tr>
      <w:tr w:rsidR="00A85FB9" w:rsidTr="00A85FB9">
        <w:tc>
          <w:tcPr>
            <w:tcW w:w="1035" w:type="dxa"/>
          </w:tcPr>
          <w:p w:rsidR="00A85FB9" w:rsidRDefault="00A85FB9" w:rsidP="00AC2E88"/>
        </w:tc>
        <w:tc>
          <w:tcPr>
            <w:tcW w:w="2543" w:type="dxa"/>
          </w:tcPr>
          <w:p w:rsidR="00A85FB9" w:rsidRDefault="00A85FB9" w:rsidP="00AC2E88"/>
        </w:tc>
        <w:tc>
          <w:tcPr>
            <w:tcW w:w="2976" w:type="dxa"/>
          </w:tcPr>
          <w:p w:rsidR="00A85FB9" w:rsidRDefault="00A85FB9" w:rsidP="006B59F1"/>
        </w:tc>
        <w:tc>
          <w:tcPr>
            <w:tcW w:w="1560" w:type="dxa"/>
          </w:tcPr>
          <w:p w:rsidR="00A85FB9" w:rsidRDefault="00A85FB9" w:rsidP="00AC2E88"/>
          <w:p w:rsidR="00A85FB9" w:rsidRDefault="00A85FB9" w:rsidP="00AC2E88"/>
          <w:p w:rsidR="00A85FB9" w:rsidRDefault="00A85FB9" w:rsidP="00AC2E88"/>
        </w:tc>
        <w:tc>
          <w:tcPr>
            <w:tcW w:w="4819" w:type="dxa"/>
          </w:tcPr>
          <w:p w:rsidR="00A85FB9" w:rsidRDefault="00A85FB9" w:rsidP="004F4032"/>
        </w:tc>
        <w:tc>
          <w:tcPr>
            <w:tcW w:w="4678" w:type="dxa"/>
          </w:tcPr>
          <w:p w:rsidR="00A85FB9" w:rsidRDefault="00A85FB9" w:rsidP="001A6A55"/>
        </w:tc>
        <w:tc>
          <w:tcPr>
            <w:tcW w:w="3544" w:type="dxa"/>
          </w:tcPr>
          <w:p w:rsidR="00A85FB9" w:rsidRDefault="00A85FB9" w:rsidP="00AC2E88"/>
        </w:tc>
      </w:tr>
    </w:tbl>
    <w:p w:rsidR="00903E7B" w:rsidRPr="00A85FB9" w:rsidRDefault="00903E7B" w:rsidP="00A85FB9">
      <w:pPr>
        <w:rPr>
          <w:sz w:val="2"/>
          <w:szCs w:val="2"/>
        </w:rPr>
      </w:pPr>
    </w:p>
    <w:sectPr w:rsidR="00903E7B" w:rsidRPr="00A85FB9" w:rsidSect="007C5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88" w:rsidRDefault="00AC2E88" w:rsidP="00793D4B">
      <w:r>
        <w:separator/>
      </w:r>
    </w:p>
  </w:endnote>
  <w:endnote w:type="continuationSeparator" w:id="0">
    <w:p w:rsidR="00AC2E88" w:rsidRDefault="00AC2E88" w:rsidP="0079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B9" w:rsidRDefault="00A85F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9B" w:rsidRDefault="00413666" w:rsidP="00D3219B">
    <w:pPr>
      <w:pStyle w:val="Footer"/>
      <w:tabs>
        <w:tab w:val="clear" w:pos="4513"/>
        <w:tab w:val="clear" w:pos="9026"/>
        <w:tab w:val="center" w:pos="11199"/>
        <w:tab w:val="right" w:pos="20838"/>
      </w:tabs>
    </w:pPr>
    <w:r>
      <w:rPr>
        <w:noProof/>
        <w:lang w:val="en-NZ" w:eastAsia="en-NZ"/>
      </w:rPr>
      <w:drawing>
        <wp:inline distT="0" distB="0" distL="0" distR="0">
          <wp:extent cx="690880" cy="548874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TECH FIN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74" cy="54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219B">
      <w:tab/>
    </w:r>
    <w:fldSimple w:instr=" FILENAME   \* MERGEFORMAT ">
      <w:r w:rsidR="00D3219B">
        <w:rPr>
          <w:noProof/>
        </w:rPr>
        <w:t>old Course Map v2</w:t>
      </w:r>
    </w:fldSimple>
    <w:r w:rsidR="00D3219B">
      <w:tab/>
    </w:r>
    <w:r w:rsidR="00D3219B">
      <w:rPr>
        <w:noProof/>
        <w:lang w:val="en-NZ" w:eastAsia="en-NZ"/>
      </w:rPr>
      <w:drawing>
        <wp:inline distT="0" distB="0" distL="0" distR="0" wp14:anchorId="3897A9D6" wp14:editId="2D5B4EDC">
          <wp:extent cx="1676400" cy="7696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Tec-logo-for-Learnzon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219B" w:rsidRDefault="00C0209B" w:rsidP="00D3219B">
    <w:pPr>
      <w:pStyle w:val="Footer"/>
      <w:tabs>
        <w:tab w:val="clear" w:pos="4513"/>
        <w:tab w:val="center" w:pos="11199"/>
      </w:tabs>
    </w:pPr>
    <w:hyperlink r:id="rId3" w:history="1">
      <w:r w:rsidR="00D3219B" w:rsidRPr="00AD73CB">
        <w:rPr>
          <w:rStyle w:val="Hyperlink"/>
        </w:rPr>
        <w:t>edtech@weltec.ac.nz</w:t>
      </w:r>
    </w:hyperlink>
    <w:r w:rsidR="00D3219B">
      <w:tab/>
    </w:r>
    <w:r w:rsidR="00D3219B">
      <w:tab/>
      <w:t xml:space="preserve">Updated: </w:t>
    </w:r>
    <w:r w:rsidR="00D3219B">
      <w:fldChar w:fldCharType="begin"/>
    </w:r>
    <w:r w:rsidR="00D3219B">
      <w:instrText xml:space="preserve"> SAVEDATE  \@ "d-MMM-yy"  \* MERGEFORMAT </w:instrText>
    </w:r>
    <w:r w:rsidR="00D3219B">
      <w:fldChar w:fldCharType="separate"/>
    </w:r>
    <w:r>
      <w:rPr>
        <w:noProof/>
      </w:rPr>
      <w:t>22-Jan-15</w:t>
    </w:r>
    <w:r w:rsidR="00D3219B">
      <w:fldChar w:fldCharType="end"/>
    </w:r>
    <w:r w:rsidR="00D3219B">
      <w:tab/>
    </w:r>
    <w:r w:rsidR="00D3219B">
      <w:tab/>
    </w:r>
    <w:r w:rsidR="00D3219B">
      <w:tab/>
    </w:r>
    <w:r w:rsidR="00D3219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B9" w:rsidRDefault="00A85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88" w:rsidRDefault="00AC2E88" w:rsidP="00793D4B">
      <w:r>
        <w:separator/>
      </w:r>
    </w:p>
  </w:footnote>
  <w:footnote w:type="continuationSeparator" w:id="0">
    <w:p w:rsidR="00AC2E88" w:rsidRDefault="00AC2E88" w:rsidP="00793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B9" w:rsidRDefault="00A85F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FD" w:rsidRPr="000E32FD" w:rsidRDefault="000E32FD" w:rsidP="00C0209B">
    <w:pPr>
      <w:pStyle w:val="Header"/>
      <w:jc w:val="center"/>
      <w:rPr>
        <w:rFonts w:ascii="Verdana" w:hAnsi="Verdana"/>
        <w:b/>
        <w:sz w:val="24"/>
        <w:szCs w:val="24"/>
      </w:rPr>
    </w:pPr>
    <w:r w:rsidRPr="000E32FD">
      <w:rPr>
        <w:rFonts w:ascii="Verdana" w:hAnsi="Verdana"/>
        <w:b/>
        <w:sz w:val="24"/>
        <w:szCs w:val="24"/>
      </w:rPr>
      <w:t xml:space="preserve">School </w:t>
    </w:r>
    <w:bookmarkStart w:id="0" w:name="_GoBack"/>
    <w:bookmarkEnd w:id="0"/>
  </w:p>
  <w:p w:rsidR="000E32FD" w:rsidRDefault="000E32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B9" w:rsidRDefault="00A85F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C89"/>
    <w:multiLevelType w:val="hybridMultilevel"/>
    <w:tmpl w:val="E34A35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557F"/>
    <w:multiLevelType w:val="hybridMultilevel"/>
    <w:tmpl w:val="F146A4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1785"/>
    <w:multiLevelType w:val="hybridMultilevel"/>
    <w:tmpl w:val="F4C23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A02B4"/>
    <w:multiLevelType w:val="hybridMultilevel"/>
    <w:tmpl w:val="CABE8D7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511682"/>
    <w:multiLevelType w:val="hybridMultilevel"/>
    <w:tmpl w:val="81787E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07D15"/>
    <w:multiLevelType w:val="hybridMultilevel"/>
    <w:tmpl w:val="AB1E2420"/>
    <w:lvl w:ilvl="0" w:tplc="FB464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05BB9"/>
    <w:multiLevelType w:val="hybridMultilevel"/>
    <w:tmpl w:val="2140F7AC"/>
    <w:lvl w:ilvl="0" w:tplc="FE827C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BD25D39"/>
    <w:multiLevelType w:val="hybridMultilevel"/>
    <w:tmpl w:val="5F9A20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429A2"/>
    <w:multiLevelType w:val="hybridMultilevel"/>
    <w:tmpl w:val="A9A472D2"/>
    <w:lvl w:ilvl="0" w:tplc="1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9E831D3"/>
    <w:multiLevelType w:val="hybridMultilevel"/>
    <w:tmpl w:val="610EB9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72F10"/>
    <w:multiLevelType w:val="hybridMultilevel"/>
    <w:tmpl w:val="82F456F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A2797"/>
    <w:multiLevelType w:val="hybridMultilevel"/>
    <w:tmpl w:val="1B865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53DCF"/>
    <w:multiLevelType w:val="hybridMultilevel"/>
    <w:tmpl w:val="014063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13732"/>
    <w:multiLevelType w:val="hybridMultilevel"/>
    <w:tmpl w:val="A2BC7C9C"/>
    <w:lvl w:ilvl="0" w:tplc="A94E8688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087920"/>
    <w:multiLevelType w:val="hybridMultilevel"/>
    <w:tmpl w:val="89782140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3C965B2"/>
    <w:multiLevelType w:val="hybridMultilevel"/>
    <w:tmpl w:val="38FEBC9A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715534E"/>
    <w:multiLevelType w:val="hybridMultilevel"/>
    <w:tmpl w:val="154416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B7443"/>
    <w:multiLevelType w:val="multilevel"/>
    <w:tmpl w:val="453EC0A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18">
    <w:nsid w:val="786478DA"/>
    <w:multiLevelType w:val="hybridMultilevel"/>
    <w:tmpl w:val="430C8F54"/>
    <w:lvl w:ilvl="0" w:tplc="BADE6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15"/>
  </w:num>
  <w:num w:numId="10">
    <w:abstractNumId w:val="16"/>
  </w:num>
  <w:num w:numId="11">
    <w:abstractNumId w:val="9"/>
  </w:num>
  <w:num w:numId="12">
    <w:abstractNumId w:val="11"/>
  </w:num>
  <w:num w:numId="13">
    <w:abstractNumId w:val="13"/>
  </w:num>
  <w:num w:numId="14">
    <w:abstractNumId w:val="6"/>
  </w:num>
  <w:num w:numId="15">
    <w:abstractNumId w:val="4"/>
  </w:num>
  <w:num w:numId="16">
    <w:abstractNumId w:val="2"/>
  </w:num>
  <w:num w:numId="17">
    <w:abstractNumId w:val="5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7B"/>
    <w:rsid w:val="0000009C"/>
    <w:rsid w:val="00004C0B"/>
    <w:rsid w:val="00012467"/>
    <w:rsid w:val="000176C7"/>
    <w:rsid w:val="000263B3"/>
    <w:rsid w:val="0004386F"/>
    <w:rsid w:val="00050160"/>
    <w:rsid w:val="00073E58"/>
    <w:rsid w:val="00074A9F"/>
    <w:rsid w:val="00076865"/>
    <w:rsid w:val="000A25E2"/>
    <w:rsid w:val="000B1A68"/>
    <w:rsid w:val="000B6143"/>
    <w:rsid w:val="000E32FD"/>
    <w:rsid w:val="00147324"/>
    <w:rsid w:val="00156892"/>
    <w:rsid w:val="00163B76"/>
    <w:rsid w:val="00182057"/>
    <w:rsid w:val="001C4F1D"/>
    <w:rsid w:val="001E1D5F"/>
    <w:rsid w:val="001F4333"/>
    <w:rsid w:val="001F64EF"/>
    <w:rsid w:val="002166FC"/>
    <w:rsid w:val="00220008"/>
    <w:rsid w:val="0023542D"/>
    <w:rsid w:val="0023755E"/>
    <w:rsid w:val="002447BD"/>
    <w:rsid w:val="002577A2"/>
    <w:rsid w:val="00261D2F"/>
    <w:rsid w:val="00271A58"/>
    <w:rsid w:val="00275885"/>
    <w:rsid w:val="00277F0B"/>
    <w:rsid w:val="00284ED9"/>
    <w:rsid w:val="00290B5E"/>
    <w:rsid w:val="002C1999"/>
    <w:rsid w:val="002C1FAC"/>
    <w:rsid w:val="002D01C5"/>
    <w:rsid w:val="003154E4"/>
    <w:rsid w:val="0032415C"/>
    <w:rsid w:val="00327260"/>
    <w:rsid w:val="00351603"/>
    <w:rsid w:val="00385E63"/>
    <w:rsid w:val="003A3FE5"/>
    <w:rsid w:val="003B20A8"/>
    <w:rsid w:val="003B4510"/>
    <w:rsid w:val="003C0D1A"/>
    <w:rsid w:val="003C54EE"/>
    <w:rsid w:val="003F71DF"/>
    <w:rsid w:val="00413666"/>
    <w:rsid w:val="0044539A"/>
    <w:rsid w:val="00454268"/>
    <w:rsid w:val="00482CCC"/>
    <w:rsid w:val="00483D2D"/>
    <w:rsid w:val="004A1804"/>
    <w:rsid w:val="004A4D9F"/>
    <w:rsid w:val="004B217F"/>
    <w:rsid w:val="004B3277"/>
    <w:rsid w:val="004B55F0"/>
    <w:rsid w:val="004C0E1A"/>
    <w:rsid w:val="004E180E"/>
    <w:rsid w:val="004E1AF8"/>
    <w:rsid w:val="004F6750"/>
    <w:rsid w:val="00503274"/>
    <w:rsid w:val="0050729A"/>
    <w:rsid w:val="0051675B"/>
    <w:rsid w:val="005460EC"/>
    <w:rsid w:val="00552BB2"/>
    <w:rsid w:val="00560C3E"/>
    <w:rsid w:val="00572BC2"/>
    <w:rsid w:val="005738F1"/>
    <w:rsid w:val="005771DB"/>
    <w:rsid w:val="00594070"/>
    <w:rsid w:val="005F4AFD"/>
    <w:rsid w:val="006007C5"/>
    <w:rsid w:val="00607E5C"/>
    <w:rsid w:val="00613BD5"/>
    <w:rsid w:val="00614C97"/>
    <w:rsid w:val="006211EA"/>
    <w:rsid w:val="00626237"/>
    <w:rsid w:val="00626F1E"/>
    <w:rsid w:val="006428D6"/>
    <w:rsid w:val="00660E2F"/>
    <w:rsid w:val="0066307B"/>
    <w:rsid w:val="00664AB0"/>
    <w:rsid w:val="00666AAB"/>
    <w:rsid w:val="006A5457"/>
    <w:rsid w:val="006B0F30"/>
    <w:rsid w:val="006E29C5"/>
    <w:rsid w:val="006F2C17"/>
    <w:rsid w:val="006F42FD"/>
    <w:rsid w:val="006F4E0C"/>
    <w:rsid w:val="00707394"/>
    <w:rsid w:val="00715C3B"/>
    <w:rsid w:val="007202B2"/>
    <w:rsid w:val="00723EC9"/>
    <w:rsid w:val="00736EEB"/>
    <w:rsid w:val="00740FA5"/>
    <w:rsid w:val="00756B72"/>
    <w:rsid w:val="0077784C"/>
    <w:rsid w:val="00793D4B"/>
    <w:rsid w:val="007A3D13"/>
    <w:rsid w:val="007A52B3"/>
    <w:rsid w:val="007B1A57"/>
    <w:rsid w:val="007B3A9D"/>
    <w:rsid w:val="007B7CBA"/>
    <w:rsid w:val="007B7E7E"/>
    <w:rsid w:val="007C5B8D"/>
    <w:rsid w:val="007E4D3E"/>
    <w:rsid w:val="007F5D4F"/>
    <w:rsid w:val="007F773F"/>
    <w:rsid w:val="0080273D"/>
    <w:rsid w:val="00824778"/>
    <w:rsid w:val="00830850"/>
    <w:rsid w:val="00832483"/>
    <w:rsid w:val="00842301"/>
    <w:rsid w:val="008463D8"/>
    <w:rsid w:val="008533B5"/>
    <w:rsid w:val="0087175F"/>
    <w:rsid w:val="008820CC"/>
    <w:rsid w:val="0089427B"/>
    <w:rsid w:val="008A6820"/>
    <w:rsid w:val="008C1410"/>
    <w:rsid w:val="008D0D60"/>
    <w:rsid w:val="008D7228"/>
    <w:rsid w:val="008E0970"/>
    <w:rsid w:val="008E2B73"/>
    <w:rsid w:val="00903CE7"/>
    <w:rsid w:val="00903E7B"/>
    <w:rsid w:val="00911DF9"/>
    <w:rsid w:val="0091299A"/>
    <w:rsid w:val="00922146"/>
    <w:rsid w:val="00922147"/>
    <w:rsid w:val="00933063"/>
    <w:rsid w:val="00933FC2"/>
    <w:rsid w:val="009419B6"/>
    <w:rsid w:val="00943139"/>
    <w:rsid w:val="00950B64"/>
    <w:rsid w:val="009542CC"/>
    <w:rsid w:val="0098214B"/>
    <w:rsid w:val="009902A2"/>
    <w:rsid w:val="009D5070"/>
    <w:rsid w:val="009F7EE0"/>
    <w:rsid w:val="00A0218B"/>
    <w:rsid w:val="00A110D9"/>
    <w:rsid w:val="00A4283B"/>
    <w:rsid w:val="00A47A5A"/>
    <w:rsid w:val="00A768CC"/>
    <w:rsid w:val="00A773E2"/>
    <w:rsid w:val="00A817E6"/>
    <w:rsid w:val="00A85FB9"/>
    <w:rsid w:val="00A871AC"/>
    <w:rsid w:val="00AB391E"/>
    <w:rsid w:val="00AC2E88"/>
    <w:rsid w:val="00AF2717"/>
    <w:rsid w:val="00AF695F"/>
    <w:rsid w:val="00AF7702"/>
    <w:rsid w:val="00B16486"/>
    <w:rsid w:val="00B40156"/>
    <w:rsid w:val="00B46735"/>
    <w:rsid w:val="00B5040E"/>
    <w:rsid w:val="00B63558"/>
    <w:rsid w:val="00B74BF2"/>
    <w:rsid w:val="00B945F8"/>
    <w:rsid w:val="00BA16AE"/>
    <w:rsid w:val="00BB1766"/>
    <w:rsid w:val="00BB3EA4"/>
    <w:rsid w:val="00C0209B"/>
    <w:rsid w:val="00C02D37"/>
    <w:rsid w:val="00C06133"/>
    <w:rsid w:val="00C3201E"/>
    <w:rsid w:val="00C45C12"/>
    <w:rsid w:val="00C6084D"/>
    <w:rsid w:val="00C61698"/>
    <w:rsid w:val="00C71D76"/>
    <w:rsid w:val="00C832F4"/>
    <w:rsid w:val="00C86A83"/>
    <w:rsid w:val="00C92885"/>
    <w:rsid w:val="00CA0F36"/>
    <w:rsid w:val="00CD0DAC"/>
    <w:rsid w:val="00CD22CA"/>
    <w:rsid w:val="00CD43D6"/>
    <w:rsid w:val="00CE5943"/>
    <w:rsid w:val="00D01C9E"/>
    <w:rsid w:val="00D10177"/>
    <w:rsid w:val="00D3219B"/>
    <w:rsid w:val="00D85CA3"/>
    <w:rsid w:val="00DB3EA8"/>
    <w:rsid w:val="00DC4A72"/>
    <w:rsid w:val="00DC53B3"/>
    <w:rsid w:val="00DD5EEF"/>
    <w:rsid w:val="00E30428"/>
    <w:rsid w:val="00E31709"/>
    <w:rsid w:val="00E57470"/>
    <w:rsid w:val="00E72BDB"/>
    <w:rsid w:val="00E8661F"/>
    <w:rsid w:val="00ED5786"/>
    <w:rsid w:val="00EE07C8"/>
    <w:rsid w:val="00EF0D64"/>
    <w:rsid w:val="00F00253"/>
    <w:rsid w:val="00F07C5C"/>
    <w:rsid w:val="00F40862"/>
    <w:rsid w:val="00F5294F"/>
    <w:rsid w:val="00F53843"/>
    <w:rsid w:val="00F5479B"/>
    <w:rsid w:val="00F565E3"/>
    <w:rsid w:val="00F65853"/>
    <w:rsid w:val="00F87F9F"/>
    <w:rsid w:val="00F91BFA"/>
    <w:rsid w:val="00F93698"/>
    <w:rsid w:val="00FC2AF1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7B"/>
  </w:style>
  <w:style w:type="paragraph" w:styleId="Heading1">
    <w:name w:val="heading 1"/>
    <w:basedOn w:val="Normal"/>
    <w:next w:val="Normal"/>
    <w:link w:val="Heading1Char"/>
    <w:uiPriority w:val="9"/>
    <w:qFormat/>
    <w:rsid w:val="00F07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E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D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D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D4B"/>
  </w:style>
  <w:style w:type="paragraph" w:styleId="Footer">
    <w:name w:val="footer"/>
    <w:basedOn w:val="Normal"/>
    <w:link w:val="FooterChar"/>
    <w:uiPriority w:val="99"/>
    <w:unhideWhenUsed/>
    <w:rsid w:val="00793D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D4B"/>
  </w:style>
  <w:style w:type="paragraph" w:customStyle="1" w:styleId="quickguidetitle">
    <w:name w:val="quick guide title"/>
    <w:basedOn w:val="Normal"/>
    <w:qFormat/>
    <w:rsid w:val="00B40156"/>
    <w:pPr>
      <w:spacing w:after="240"/>
      <w:ind w:right="1111"/>
      <w:jc w:val="center"/>
    </w:pPr>
    <w:rPr>
      <w:rFonts w:cs="Arial"/>
      <w:noProof/>
      <w:color w:val="226BA8"/>
      <w:sz w:val="36"/>
      <w:szCs w:val="36"/>
      <w:lang w:val="en-NZ" w:eastAsia="en-NZ"/>
    </w:rPr>
  </w:style>
  <w:style w:type="paragraph" w:customStyle="1" w:styleId="quickguideheading">
    <w:name w:val="quick guide heading"/>
    <w:basedOn w:val="Normal"/>
    <w:qFormat/>
    <w:rsid w:val="00B40156"/>
    <w:pPr>
      <w:tabs>
        <w:tab w:val="left" w:pos="851"/>
      </w:tabs>
      <w:spacing w:after="120"/>
      <w:ind w:left="851" w:hanging="851"/>
    </w:pPr>
    <w:rPr>
      <w:rFonts w:cs="Arial"/>
      <w:noProof/>
      <w:color w:val="226BA8"/>
      <w:sz w:val="24"/>
      <w:szCs w:val="24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F5479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7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3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0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832483"/>
    <w:rPr>
      <w:rFonts w:eastAsia="Times New Roman" w:cs="Arial"/>
      <w:b/>
      <w:bCs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32483"/>
    <w:rPr>
      <w:rFonts w:eastAsia="Times New Roman" w:cs="Arial"/>
      <w:b/>
      <w:bCs/>
      <w:sz w:val="2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DC53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7B"/>
  </w:style>
  <w:style w:type="paragraph" w:styleId="Heading1">
    <w:name w:val="heading 1"/>
    <w:basedOn w:val="Normal"/>
    <w:next w:val="Normal"/>
    <w:link w:val="Heading1Char"/>
    <w:uiPriority w:val="9"/>
    <w:qFormat/>
    <w:rsid w:val="00F07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E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D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D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D4B"/>
  </w:style>
  <w:style w:type="paragraph" w:styleId="Footer">
    <w:name w:val="footer"/>
    <w:basedOn w:val="Normal"/>
    <w:link w:val="FooterChar"/>
    <w:uiPriority w:val="99"/>
    <w:unhideWhenUsed/>
    <w:rsid w:val="00793D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D4B"/>
  </w:style>
  <w:style w:type="paragraph" w:customStyle="1" w:styleId="quickguidetitle">
    <w:name w:val="quick guide title"/>
    <w:basedOn w:val="Normal"/>
    <w:qFormat/>
    <w:rsid w:val="00B40156"/>
    <w:pPr>
      <w:spacing w:after="240"/>
      <w:ind w:right="1111"/>
      <w:jc w:val="center"/>
    </w:pPr>
    <w:rPr>
      <w:rFonts w:cs="Arial"/>
      <w:noProof/>
      <w:color w:val="226BA8"/>
      <w:sz w:val="36"/>
      <w:szCs w:val="36"/>
      <w:lang w:val="en-NZ" w:eastAsia="en-NZ"/>
    </w:rPr>
  </w:style>
  <w:style w:type="paragraph" w:customStyle="1" w:styleId="quickguideheading">
    <w:name w:val="quick guide heading"/>
    <w:basedOn w:val="Normal"/>
    <w:qFormat/>
    <w:rsid w:val="00B40156"/>
    <w:pPr>
      <w:tabs>
        <w:tab w:val="left" w:pos="851"/>
      </w:tabs>
      <w:spacing w:after="120"/>
      <w:ind w:left="851" w:hanging="851"/>
    </w:pPr>
    <w:rPr>
      <w:rFonts w:cs="Arial"/>
      <w:noProof/>
      <w:color w:val="226BA8"/>
      <w:sz w:val="24"/>
      <w:szCs w:val="24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F5479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7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3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0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832483"/>
    <w:rPr>
      <w:rFonts w:eastAsia="Times New Roman" w:cs="Arial"/>
      <w:b/>
      <w:bCs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32483"/>
    <w:rPr>
      <w:rFonts w:eastAsia="Times New Roman" w:cs="Arial"/>
      <w:b/>
      <w:bCs/>
      <w:sz w:val="28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DC53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tech@weltec.ac.n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tech@weltec.ac.nz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1139C084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Institute of Technology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Institute of Technology</dc:creator>
  <cp:lastModifiedBy>Wellington Institute of Technology</cp:lastModifiedBy>
  <cp:revision>4</cp:revision>
  <cp:lastPrinted>2015-01-21T20:31:00Z</cp:lastPrinted>
  <dcterms:created xsi:type="dcterms:W3CDTF">2015-01-22T02:11:00Z</dcterms:created>
  <dcterms:modified xsi:type="dcterms:W3CDTF">2015-06-17T04:13:00Z</dcterms:modified>
</cp:coreProperties>
</file>