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B" w:rsidRPr="005754D6" w:rsidRDefault="000D74D9" w:rsidP="005754D6">
      <w:pPr>
        <w:pStyle w:val="Heading2"/>
      </w:pPr>
      <w:r>
        <w:t>Course Overview:</w:t>
      </w:r>
      <w:bookmarkStart w:id="0" w:name="_GoBack"/>
      <w:bookmarkEnd w:id="0"/>
      <w:r w:rsidR="005754D6">
        <w:t xml:space="preserve"> </w:t>
      </w:r>
      <w:proofErr w:type="spellStart"/>
      <w:r w:rsidR="00F6021A">
        <w:t>Course</w:t>
      </w:r>
      <w:proofErr w:type="spellEnd"/>
      <w:r w:rsidR="00F6021A">
        <w:t xml:space="preserve"> no.</w:t>
      </w:r>
      <w:r w:rsidR="00592E02">
        <w:t xml:space="preserve"> </w:t>
      </w:r>
      <w:r w:rsidR="00F6021A">
        <w:t>Course name</w:t>
      </w:r>
    </w:p>
    <w:p w:rsidR="00903E7B" w:rsidRDefault="00903E7B" w:rsidP="00903E7B"/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057"/>
        <w:gridCol w:w="3112"/>
        <w:gridCol w:w="3728"/>
        <w:gridCol w:w="2977"/>
        <w:gridCol w:w="3685"/>
      </w:tblGrid>
      <w:tr w:rsidR="003B263A" w:rsidRPr="001607E6" w:rsidTr="003B263A">
        <w:tc>
          <w:tcPr>
            <w:tcW w:w="2057" w:type="dxa"/>
          </w:tcPr>
          <w:p w:rsidR="003B263A" w:rsidRPr="001607E6" w:rsidRDefault="003B263A" w:rsidP="00F41D1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07E6">
              <w:rPr>
                <w:rFonts w:ascii="Verdana" w:hAnsi="Verdana"/>
                <w:b/>
                <w:sz w:val="18"/>
                <w:szCs w:val="18"/>
              </w:rPr>
              <w:t>Learning outcomes</w:t>
            </w:r>
          </w:p>
        </w:tc>
        <w:tc>
          <w:tcPr>
            <w:tcW w:w="3112" w:type="dxa"/>
          </w:tcPr>
          <w:p w:rsidR="003B263A" w:rsidRPr="001607E6" w:rsidRDefault="003B263A" w:rsidP="00F41D1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Assessment Criteria</w:t>
            </w:r>
          </w:p>
        </w:tc>
        <w:tc>
          <w:tcPr>
            <w:tcW w:w="3728" w:type="dxa"/>
          </w:tcPr>
          <w:p w:rsidR="003B263A" w:rsidRPr="001607E6" w:rsidRDefault="003B263A" w:rsidP="00F41D1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07E6">
              <w:rPr>
                <w:rFonts w:ascii="Verdana" w:hAnsi="Verdana"/>
                <w:b/>
                <w:sz w:val="18"/>
                <w:szCs w:val="18"/>
              </w:rPr>
              <w:t>Assessments</w:t>
            </w:r>
            <w:r w:rsidR="00592E02">
              <w:rPr>
                <w:rFonts w:ascii="Verdana" w:hAnsi="Verdana"/>
                <w:b/>
                <w:sz w:val="18"/>
                <w:szCs w:val="18"/>
              </w:rPr>
              <w:t xml:space="preserve"> &amp; Weighting</w:t>
            </w:r>
          </w:p>
        </w:tc>
        <w:tc>
          <w:tcPr>
            <w:tcW w:w="2977" w:type="dxa"/>
          </w:tcPr>
          <w:p w:rsidR="003B263A" w:rsidRPr="001607E6" w:rsidRDefault="003B263A" w:rsidP="00F41D1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07E6">
              <w:rPr>
                <w:rFonts w:ascii="Verdana" w:hAnsi="Verdana"/>
                <w:b/>
                <w:sz w:val="18"/>
                <w:szCs w:val="18"/>
              </w:rPr>
              <w:t>Capabilities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&amp; skills</w:t>
            </w:r>
          </w:p>
        </w:tc>
        <w:tc>
          <w:tcPr>
            <w:tcW w:w="3685" w:type="dxa"/>
          </w:tcPr>
          <w:p w:rsidR="003B263A" w:rsidRPr="001607E6" w:rsidRDefault="003B263A" w:rsidP="00A0237E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07E6">
              <w:rPr>
                <w:rFonts w:ascii="Verdana" w:hAnsi="Verdana"/>
                <w:b/>
                <w:sz w:val="18"/>
                <w:szCs w:val="18"/>
              </w:rPr>
              <w:t>Teaching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topics</w:t>
            </w:r>
          </w:p>
        </w:tc>
      </w:tr>
      <w:tr w:rsidR="003B263A" w:rsidRPr="001607E6" w:rsidTr="003B263A">
        <w:tc>
          <w:tcPr>
            <w:tcW w:w="2057" w:type="dxa"/>
          </w:tcPr>
          <w:p w:rsidR="003B263A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592E02" w:rsidRDefault="00592E02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592E02" w:rsidRDefault="00592E02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Pr="001607E6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3B263A" w:rsidRPr="00631716" w:rsidRDefault="003B263A" w:rsidP="001F3E5B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:rsidR="003B263A" w:rsidRPr="001607E6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263A" w:rsidRPr="001607E6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3B263A" w:rsidRPr="00E84F79" w:rsidRDefault="003B263A" w:rsidP="00E84F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B263A" w:rsidRPr="001607E6" w:rsidTr="003B263A">
        <w:tc>
          <w:tcPr>
            <w:tcW w:w="2057" w:type="dxa"/>
          </w:tcPr>
          <w:p w:rsidR="003B263A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592E02" w:rsidRDefault="00592E02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592E02" w:rsidRDefault="00592E02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Pr="001607E6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3B263A" w:rsidRPr="001607E6" w:rsidRDefault="003B263A" w:rsidP="00F41D1F">
            <w:pPr>
              <w:pStyle w:val="ListParagraph"/>
              <w:ind w:left="360" w:hanging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:rsidR="003B263A" w:rsidRPr="001607E6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263A" w:rsidRPr="001607E6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3B263A" w:rsidRPr="001607E6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B263A" w:rsidRPr="001607E6" w:rsidTr="003B263A">
        <w:tc>
          <w:tcPr>
            <w:tcW w:w="2057" w:type="dxa"/>
          </w:tcPr>
          <w:p w:rsidR="003B263A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592E02" w:rsidRDefault="00592E02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592E02" w:rsidRDefault="00592E02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Pr="001607E6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3B263A" w:rsidRPr="00631716" w:rsidRDefault="003B263A" w:rsidP="00F41D1F">
            <w:pPr>
              <w:ind w:left="353" w:hanging="28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:rsidR="003B263A" w:rsidRPr="001607E6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263A" w:rsidRPr="001607E6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3B263A" w:rsidRPr="001607E6" w:rsidRDefault="003B263A" w:rsidP="00E84F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B263A" w:rsidRPr="001607E6" w:rsidTr="003B263A">
        <w:tc>
          <w:tcPr>
            <w:tcW w:w="2057" w:type="dxa"/>
          </w:tcPr>
          <w:p w:rsidR="003B263A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592E02" w:rsidRDefault="00592E02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592E02" w:rsidRDefault="00592E02" w:rsidP="00F41D1F">
            <w:pPr>
              <w:rPr>
                <w:rFonts w:ascii="Verdana" w:hAnsi="Verdana"/>
                <w:sz w:val="18"/>
                <w:szCs w:val="18"/>
              </w:rPr>
            </w:pPr>
          </w:p>
          <w:p w:rsidR="001F3E5B" w:rsidRPr="001607E6" w:rsidRDefault="001F3E5B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3B263A" w:rsidRPr="001607E6" w:rsidRDefault="003B263A" w:rsidP="00F41D1F">
            <w:pPr>
              <w:ind w:left="353" w:hanging="35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28" w:type="dxa"/>
            <w:shd w:val="clear" w:color="auto" w:fill="FFFFFF" w:themeFill="background1"/>
          </w:tcPr>
          <w:p w:rsidR="003B263A" w:rsidRPr="001607E6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263A" w:rsidRPr="001607E6" w:rsidRDefault="003B263A" w:rsidP="00F41D1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3B263A" w:rsidRPr="00E84F79" w:rsidRDefault="003B263A" w:rsidP="00E84F7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5885" w:rsidRDefault="00275885" w:rsidP="005754D6"/>
    <w:sectPr w:rsidR="00275885" w:rsidSect="00652010">
      <w:headerReference w:type="default" r:id="rId8"/>
      <w:footerReference w:type="default" r:id="rId9"/>
      <w:pgSz w:w="23814" w:h="16839" w:orient="landscape" w:code="8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2C" w:rsidRDefault="00DA132C" w:rsidP="00793D4B">
      <w:r>
        <w:separator/>
      </w:r>
    </w:p>
  </w:endnote>
  <w:endnote w:type="continuationSeparator" w:id="0">
    <w:p w:rsidR="00DA132C" w:rsidRDefault="00DA132C" w:rsidP="0079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2C" w:rsidRDefault="00DA132C" w:rsidP="00182057">
    <w:pPr>
      <w:pStyle w:val="Footer"/>
      <w:pBdr>
        <w:top w:val="single" w:sz="4" w:space="1" w:color="auto"/>
      </w:pBdr>
      <w:tabs>
        <w:tab w:val="clear" w:pos="9026"/>
        <w:tab w:val="left" w:pos="284"/>
        <w:tab w:val="left" w:pos="2835"/>
        <w:tab w:val="right" w:pos="9923"/>
      </w:tabs>
      <w:ind w:left="-709" w:right="-426" w:firstLine="3051"/>
      <w:rPr>
        <w:rFonts w:ascii="Verdana" w:hAnsi="Verdana"/>
        <w:sz w:val="18"/>
        <w:szCs w:val="18"/>
      </w:rPr>
    </w:pPr>
    <w:r w:rsidRPr="0087175F">
      <w:rPr>
        <w:noProof/>
        <w:lang w:val="en-NZ" w:eastAsia="en-NZ"/>
      </w:rPr>
      <w:drawing>
        <wp:anchor distT="0" distB="0" distL="114300" distR="114300" simplePos="0" relativeHeight="251666432" behindDoc="1" locked="0" layoutInCell="1" allowOverlap="1" wp14:anchorId="5EDBE99E" wp14:editId="359E4916">
          <wp:simplePos x="0" y="0"/>
          <wp:positionH relativeFrom="column">
            <wp:posOffset>-361950</wp:posOffset>
          </wp:positionH>
          <wp:positionV relativeFrom="paragraph">
            <wp:posOffset>53975</wp:posOffset>
          </wp:positionV>
          <wp:extent cx="698500" cy="530860"/>
          <wp:effectExtent l="0" t="0" r="6350" b="2540"/>
          <wp:wrapTight wrapText="bothSides">
            <wp:wrapPolygon edited="0">
              <wp:start x="0" y="0"/>
              <wp:lineTo x="0" y="20928"/>
              <wp:lineTo x="21207" y="20928"/>
              <wp:lineTo x="2120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TECH FIN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8CC">
      <w:rPr>
        <w:rFonts w:ascii="Verdana" w:hAnsi="Verdana"/>
        <w:noProof/>
        <w:lang w:val="en-NZ" w:eastAsia="en-NZ"/>
      </w:rPr>
      <w:drawing>
        <wp:anchor distT="0" distB="0" distL="114300" distR="114300" simplePos="0" relativeHeight="251662336" behindDoc="1" locked="0" layoutInCell="1" allowOverlap="1" wp14:anchorId="1466A00B" wp14:editId="401691AD">
          <wp:simplePos x="0" y="0"/>
          <wp:positionH relativeFrom="column">
            <wp:posOffset>2724150</wp:posOffset>
          </wp:positionH>
          <wp:positionV relativeFrom="paragraph">
            <wp:posOffset>71755</wp:posOffset>
          </wp:positionV>
          <wp:extent cx="1353185" cy="621665"/>
          <wp:effectExtent l="0" t="0" r="0" b="6985"/>
          <wp:wrapTight wrapText="bothSides">
            <wp:wrapPolygon edited="0">
              <wp:start x="0" y="0"/>
              <wp:lineTo x="0" y="21181"/>
              <wp:lineTo x="21286" y="21181"/>
              <wp:lineTo x="2128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FILENAME   \* MERGEFORMAT </w:instrText>
    </w:r>
    <w:r>
      <w:rPr>
        <w:rFonts w:ascii="Verdana" w:hAnsi="Verdana"/>
        <w:sz w:val="18"/>
        <w:szCs w:val="18"/>
      </w:rPr>
      <w:fldChar w:fldCharType="separate"/>
    </w:r>
    <w:r w:rsidR="002B50E9">
      <w:rPr>
        <w:rFonts w:ascii="Verdana" w:hAnsi="Verdana"/>
        <w:noProof/>
        <w:sz w:val="18"/>
        <w:szCs w:val="18"/>
      </w:rPr>
      <w:t>blank LAACTa</w:t>
    </w:r>
    <w:r>
      <w:rPr>
        <w:rFonts w:ascii="Verdana" w:hAnsi="Verdana"/>
        <w:sz w:val="18"/>
        <w:szCs w:val="18"/>
      </w:rPr>
      <w:fldChar w:fldCharType="end"/>
    </w:r>
  </w:p>
  <w:p w:rsidR="00DA132C" w:rsidRDefault="00DA132C" w:rsidP="00F5479B">
    <w:pPr>
      <w:pStyle w:val="Footer"/>
      <w:tabs>
        <w:tab w:val="clear" w:pos="9026"/>
        <w:tab w:val="left" w:pos="1418"/>
        <w:tab w:val="left" w:pos="2835"/>
        <w:tab w:val="right" w:pos="9923"/>
      </w:tabs>
      <w:ind w:left="1462" w:hanging="132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Updated</w:t>
    </w:r>
    <w:proofErr w:type="gramStart"/>
    <w:r>
      <w:rPr>
        <w:rFonts w:ascii="Verdana" w:hAnsi="Verdana"/>
        <w:sz w:val="18"/>
        <w:szCs w:val="18"/>
      </w:rPr>
      <w:t>:</w:t>
    </w:r>
    <w:proofErr w:type="gramEnd"/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SAVEDATE  \@ "d-MMM-yy"  \* MERGEFORMAT </w:instrText>
    </w:r>
    <w:r>
      <w:rPr>
        <w:rFonts w:ascii="Verdana" w:hAnsi="Verdana"/>
        <w:sz w:val="18"/>
        <w:szCs w:val="18"/>
      </w:rPr>
      <w:fldChar w:fldCharType="separate"/>
    </w:r>
    <w:r w:rsidR="000D74D9">
      <w:rPr>
        <w:rFonts w:ascii="Verdana" w:hAnsi="Verdana"/>
        <w:noProof/>
        <w:sz w:val="18"/>
        <w:szCs w:val="18"/>
      </w:rPr>
      <w:t>3-Apr-14</w:t>
    </w:r>
    <w:r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</w:t>
    </w:r>
  </w:p>
  <w:p w:rsidR="00DA132C" w:rsidRDefault="00DA132C" w:rsidP="00F5479B">
    <w:pPr>
      <w:pStyle w:val="Footer"/>
      <w:tabs>
        <w:tab w:val="clear" w:pos="9026"/>
        <w:tab w:val="left" w:pos="1418"/>
        <w:tab w:val="left" w:pos="2835"/>
        <w:tab w:val="right" w:pos="9923"/>
      </w:tabs>
      <w:ind w:left="1462" w:hanging="132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5479B">
      <w:rPr>
        <w:rFonts w:ascii="Verdana" w:hAnsi="Verdana"/>
        <w:sz w:val="18"/>
        <w:szCs w:val="18"/>
      </w:rPr>
      <w:t xml:space="preserve">Page </w:t>
    </w:r>
    <w:r w:rsidRPr="00F5479B">
      <w:rPr>
        <w:rFonts w:ascii="Verdana" w:hAnsi="Verdana"/>
        <w:sz w:val="18"/>
        <w:szCs w:val="18"/>
      </w:rPr>
      <w:fldChar w:fldCharType="begin"/>
    </w:r>
    <w:r w:rsidRPr="00F5479B">
      <w:rPr>
        <w:rFonts w:ascii="Verdana" w:hAnsi="Verdana"/>
        <w:sz w:val="18"/>
        <w:szCs w:val="18"/>
      </w:rPr>
      <w:instrText xml:space="preserve"> PAGE  \* Arabic  \* MERGEFORMAT </w:instrText>
    </w:r>
    <w:r w:rsidRPr="00F5479B">
      <w:rPr>
        <w:rFonts w:ascii="Verdana" w:hAnsi="Verdana"/>
        <w:sz w:val="18"/>
        <w:szCs w:val="18"/>
      </w:rPr>
      <w:fldChar w:fldCharType="separate"/>
    </w:r>
    <w:r w:rsidR="000D74D9">
      <w:rPr>
        <w:rFonts w:ascii="Verdana" w:hAnsi="Verdana"/>
        <w:noProof/>
        <w:sz w:val="18"/>
        <w:szCs w:val="18"/>
      </w:rPr>
      <w:t>1</w:t>
    </w:r>
    <w:r w:rsidRPr="00F5479B">
      <w:rPr>
        <w:rFonts w:ascii="Verdana" w:hAnsi="Verdana"/>
        <w:sz w:val="18"/>
        <w:szCs w:val="18"/>
      </w:rPr>
      <w:fldChar w:fldCharType="end"/>
    </w:r>
    <w:r w:rsidRPr="00F5479B">
      <w:rPr>
        <w:rFonts w:ascii="Verdana" w:hAnsi="Verdana"/>
        <w:sz w:val="18"/>
        <w:szCs w:val="18"/>
      </w:rPr>
      <w:t xml:space="preserve"> of </w:t>
    </w:r>
    <w:r w:rsidRPr="00F5479B">
      <w:rPr>
        <w:rFonts w:ascii="Verdana" w:hAnsi="Verdana"/>
        <w:sz w:val="18"/>
        <w:szCs w:val="18"/>
      </w:rPr>
      <w:fldChar w:fldCharType="begin"/>
    </w:r>
    <w:r w:rsidRPr="00F5479B">
      <w:rPr>
        <w:rFonts w:ascii="Verdana" w:hAnsi="Verdana"/>
        <w:sz w:val="18"/>
        <w:szCs w:val="18"/>
      </w:rPr>
      <w:instrText xml:space="preserve"> NUMPAGES  \* Arabic  \* MERGEFORMAT </w:instrText>
    </w:r>
    <w:r w:rsidRPr="00F5479B">
      <w:rPr>
        <w:rFonts w:ascii="Verdana" w:hAnsi="Verdana"/>
        <w:sz w:val="18"/>
        <w:szCs w:val="18"/>
      </w:rPr>
      <w:fldChar w:fldCharType="separate"/>
    </w:r>
    <w:r w:rsidR="000D74D9">
      <w:rPr>
        <w:rFonts w:ascii="Verdana" w:hAnsi="Verdana"/>
        <w:noProof/>
        <w:sz w:val="18"/>
        <w:szCs w:val="18"/>
      </w:rPr>
      <w:t>1</w:t>
    </w:r>
    <w:r w:rsidRPr="00F5479B">
      <w:rPr>
        <w:rFonts w:ascii="Verdana" w:hAnsi="Verdana"/>
        <w:sz w:val="18"/>
        <w:szCs w:val="18"/>
      </w:rPr>
      <w:fldChar w:fldCharType="end"/>
    </w:r>
  </w:p>
  <w:p w:rsidR="00DA132C" w:rsidRDefault="00DA132C" w:rsidP="00182057">
    <w:pPr>
      <w:pStyle w:val="Footer"/>
      <w:tabs>
        <w:tab w:val="clear" w:pos="9026"/>
        <w:tab w:val="left" w:pos="567"/>
        <w:tab w:val="left" w:pos="2835"/>
        <w:tab w:val="right" w:pos="9923"/>
      </w:tabs>
      <w:ind w:left="1462" w:hanging="1320"/>
      <w:rPr>
        <w:rFonts w:ascii="Verdana" w:hAnsi="Verdana"/>
        <w:sz w:val="18"/>
        <w:szCs w:val="18"/>
      </w:rPr>
    </w:pPr>
    <w:r>
      <w:rPr>
        <w:rFonts w:ascii="Verdana" w:hAnsi="Verdana"/>
        <w:color w:val="0D283F"/>
        <w:sz w:val="20"/>
        <w:szCs w:val="20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  <w:p w:rsidR="00DA132C" w:rsidRDefault="00DA132C" w:rsidP="00182057">
    <w:pPr>
      <w:pStyle w:val="Footer"/>
      <w:tabs>
        <w:tab w:val="clear" w:pos="9026"/>
        <w:tab w:val="left" w:pos="-567"/>
        <w:tab w:val="right" w:pos="9923"/>
      </w:tabs>
      <w:ind w:left="-567"/>
      <w:rPr>
        <w:rFonts w:ascii="Verdana" w:hAnsi="Verdana"/>
        <w:b/>
        <w:sz w:val="18"/>
        <w:szCs w:val="18"/>
      </w:rPr>
    </w:pPr>
    <w:r w:rsidRPr="00182057">
      <w:rPr>
        <w:rFonts w:ascii="Verdana" w:hAnsi="Verdana"/>
        <w:b/>
        <w:sz w:val="18"/>
        <w:szCs w:val="18"/>
      </w:rPr>
      <w:t xml:space="preserve">A&amp;C Learning Design Project </w:t>
    </w:r>
  </w:p>
  <w:p w:rsidR="00DA132C" w:rsidRDefault="000D74D9" w:rsidP="00182057">
    <w:pPr>
      <w:pStyle w:val="Footer"/>
      <w:tabs>
        <w:tab w:val="clear" w:pos="9026"/>
        <w:tab w:val="left" w:pos="-567"/>
        <w:tab w:val="right" w:pos="9923"/>
      </w:tabs>
      <w:ind w:left="-567"/>
      <w:rPr>
        <w:rFonts w:ascii="Verdana" w:hAnsi="Verdana"/>
        <w:b/>
        <w:sz w:val="18"/>
        <w:szCs w:val="18"/>
      </w:rPr>
    </w:pPr>
    <w:hyperlink r:id="rId3" w:history="1">
      <w:r w:rsidR="00DA132C" w:rsidRPr="005A1495">
        <w:rPr>
          <w:rStyle w:val="Hyperlink"/>
          <w:rFonts w:ascii="Verdana" w:hAnsi="Verdana"/>
          <w:b/>
          <w:sz w:val="18"/>
          <w:szCs w:val="18"/>
        </w:rPr>
        <w:t>Christine.Jones@weltec.ac.nz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2C" w:rsidRDefault="00DA132C" w:rsidP="00793D4B">
      <w:r>
        <w:separator/>
      </w:r>
    </w:p>
  </w:footnote>
  <w:footnote w:type="continuationSeparator" w:id="0">
    <w:p w:rsidR="00DA132C" w:rsidRDefault="00DA132C" w:rsidP="00793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2C" w:rsidRDefault="00DA132C" w:rsidP="009902A2">
    <w:pPr>
      <w:pStyle w:val="Heading1"/>
      <w:spacing w:before="120"/>
      <w:jc w:val="center"/>
    </w:pPr>
    <w:r>
      <w:t>A&amp;C Learning Design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C89"/>
    <w:multiLevelType w:val="hybridMultilevel"/>
    <w:tmpl w:val="E34A35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557F"/>
    <w:multiLevelType w:val="hybridMultilevel"/>
    <w:tmpl w:val="F146A4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1785"/>
    <w:multiLevelType w:val="hybridMultilevel"/>
    <w:tmpl w:val="F4C23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A02B4"/>
    <w:multiLevelType w:val="hybridMultilevel"/>
    <w:tmpl w:val="CABE8D7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F6309"/>
    <w:multiLevelType w:val="hybridMultilevel"/>
    <w:tmpl w:val="D61C874A"/>
    <w:lvl w:ilvl="0" w:tplc="5F607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11682"/>
    <w:multiLevelType w:val="hybridMultilevel"/>
    <w:tmpl w:val="81787E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05BB9"/>
    <w:multiLevelType w:val="hybridMultilevel"/>
    <w:tmpl w:val="2140F7AC"/>
    <w:lvl w:ilvl="0" w:tplc="FE827C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D25D39"/>
    <w:multiLevelType w:val="hybridMultilevel"/>
    <w:tmpl w:val="5F9A20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73616"/>
    <w:multiLevelType w:val="multilevel"/>
    <w:tmpl w:val="31584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15429A2"/>
    <w:multiLevelType w:val="hybridMultilevel"/>
    <w:tmpl w:val="A9A472D2"/>
    <w:lvl w:ilvl="0" w:tplc="1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3B73A36"/>
    <w:multiLevelType w:val="hybridMultilevel"/>
    <w:tmpl w:val="884A007C"/>
    <w:lvl w:ilvl="0" w:tplc="DC428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831D3"/>
    <w:multiLevelType w:val="hybridMultilevel"/>
    <w:tmpl w:val="610EB9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72F10"/>
    <w:multiLevelType w:val="hybridMultilevel"/>
    <w:tmpl w:val="82F456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66217"/>
    <w:multiLevelType w:val="hybridMultilevel"/>
    <w:tmpl w:val="66BCD818"/>
    <w:lvl w:ilvl="0" w:tplc="EC344AF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A2797"/>
    <w:multiLevelType w:val="hybridMultilevel"/>
    <w:tmpl w:val="1B865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53DCF"/>
    <w:multiLevelType w:val="hybridMultilevel"/>
    <w:tmpl w:val="014063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13732"/>
    <w:multiLevelType w:val="hybridMultilevel"/>
    <w:tmpl w:val="A2BC7C9C"/>
    <w:lvl w:ilvl="0" w:tplc="A94E8688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087920"/>
    <w:multiLevelType w:val="hybridMultilevel"/>
    <w:tmpl w:val="89782140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3C965B2"/>
    <w:multiLevelType w:val="hybridMultilevel"/>
    <w:tmpl w:val="38FEBC9A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715534E"/>
    <w:multiLevelType w:val="hybridMultilevel"/>
    <w:tmpl w:val="154416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B7443"/>
    <w:multiLevelType w:val="multilevel"/>
    <w:tmpl w:val="108665B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5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19"/>
  </w:num>
  <w:num w:numId="11">
    <w:abstractNumId w:val="11"/>
  </w:num>
  <w:num w:numId="12">
    <w:abstractNumId w:val="14"/>
  </w:num>
  <w:num w:numId="13">
    <w:abstractNumId w:val="16"/>
  </w:num>
  <w:num w:numId="14">
    <w:abstractNumId w:val="6"/>
  </w:num>
  <w:num w:numId="15">
    <w:abstractNumId w:val="20"/>
  </w:num>
  <w:num w:numId="16">
    <w:abstractNumId w:val="13"/>
  </w:num>
  <w:num w:numId="17">
    <w:abstractNumId w:val="10"/>
  </w:num>
  <w:num w:numId="18">
    <w:abstractNumId w:val="4"/>
  </w:num>
  <w:num w:numId="19">
    <w:abstractNumId w:val="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7B"/>
    <w:rsid w:val="0000009C"/>
    <w:rsid w:val="00004C0B"/>
    <w:rsid w:val="000176C7"/>
    <w:rsid w:val="00032AED"/>
    <w:rsid w:val="0004386F"/>
    <w:rsid w:val="00073E58"/>
    <w:rsid w:val="000A25E2"/>
    <w:rsid w:val="000B1A68"/>
    <w:rsid w:val="000B6143"/>
    <w:rsid w:val="000D74D9"/>
    <w:rsid w:val="00147324"/>
    <w:rsid w:val="00156892"/>
    <w:rsid w:val="00163B76"/>
    <w:rsid w:val="00182057"/>
    <w:rsid w:val="001B0245"/>
    <w:rsid w:val="001C4F1D"/>
    <w:rsid w:val="001E1D5F"/>
    <w:rsid w:val="001F3E5B"/>
    <w:rsid w:val="001F4333"/>
    <w:rsid w:val="002166FC"/>
    <w:rsid w:val="00220008"/>
    <w:rsid w:val="0023542D"/>
    <w:rsid w:val="0023755E"/>
    <w:rsid w:val="002447BD"/>
    <w:rsid w:val="002577A2"/>
    <w:rsid w:val="00261D2F"/>
    <w:rsid w:val="00271A58"/>
    <w:rsid w:val="00275885"/>
    <w:rsid w:val="00290B5E"/>
    <w:rsid w:val="002B50E9"/>
    <w:rsid w:val="00351603"/>
    <w:rsid w:val="00371238"/>
    <w:rsid w:val="00385E63"/>
    <w:rsid w:val="003A28B3"/>
    <w:rsid w:val="003B20A8"/>
    <w:rsid w:val="003B263A"/>
    <w:rsid w:val="003B4510"/>
    <w:rsid w:val="003C54EE"/>
    <w:rsid w:val="0044539A"/>
    <w:rsid w:val="00454268"/>
    <w:rsid w:val="00483D2D"/>
    <w:rsid w:val="004A1804"/>
    <w:rsid w:val="004B3277"/>
    <w:rsid w:val="004B55F0"/>
    <w:rsid w:val="004E180E"/>
    <w:rsid w:val="004E1AF8"/>
    <w:rsid w:val="004F6750"/>
    <w:rsid w:val="00503274"/>
    <w:rsid w:val="0050729A"/>
    <w:rsid w:val="0054148B"/>
    <w:rsid w:val="005460EC"/>
    <w:rsid w:val="00572BC2"/>
    <w:rsid w:val="005738F1"/>
    <w:rsid w:val="005754D6"/>
    <w:rsid w:val="00592E02"/>
    <w:rsid w:val="00594070"/>
    <w:rsid w:val="005F4AFD"/>
    <w:rsid w:val="006007C5"/>
    <w:rsid w:val="00607E5C"/>
    <w:rsid w:val="00614C97"/>
    <w:rsid w:val="006170A7"/>
    <w:rsid w:val="006211EA"/>
    <w:rsid w:val="00626237"/>
    <w:rsid w:val="006428D6"/>
    <w:rsid w:val="00652010"/>
    <w:rsid w:val="00660E2F"/>
    <w:rsid w:val="00666AAB"/>
    <w:rsid w:val="006B0F30"/>
    <w:rsid w:val="006F2C17"/>
    <w:rsid w:val="006F42FD"/>
    <w:rsid w:val="00740FA5"/>
    <w:rsid w:val="00793D4B"/>
    <w:rsid w:val="007A3D13"/>
    <w:rsid w:val="007A52B3"/>
    <w:rsid w:val="007B3A9D"/>
    <w:rsid w:val="007B7CBA"/>
    <w:rsid w:val="007B7E7E"/>
    <w:rsid w:val="007E4D3E"/>
    <w:rsid w:val="007F773F"/>
    <w:rsid w:val="0080273D"/>
    <w:rsid w:val="00824778"/>
    <w:rsid w:val="00830850"/>
    <w:rsid w:val="00842301"/>
    <w:rsid w:val="008463D8"/>
    <w:rsid w:val="008533B5"/>
    <w:rsid w:val="0087175F"/>
    <w:rsid w:val="0089427B"/>
    <w:rsid w:val="008A6820"/>
    <w:rsid w:val="008C1410"/>
    <w:rsid w:val="008D7228"/>
    <w:rsid w:val="008E0970"/>
    <w:rsid w:val="008E2B73"/>
    <w:rsid w:val="00903CE7"/>
    <w:rsid w:val="00903E7B"/>
    <w:rsid w:val="00911DF9"/>
    <w:rsid w:val="0091299A"/>
    <w:rsid w:val="00933063"/>
    <w:rsid w:val="00933FC2"/>
    <w:rsid w:val="00943139"/>
    <w:rsid w:val="009542CC"/>
    <w:rsid w:val="009822C5"/>
    <w:rsid w:val="009902A2"/>
    <w:rsid w:val="009D5070"/>
    <w:rsid w:val="009F7EE0"/>
    <w:rsid w:val="00A0237E"/>
    <w:rsid w:val="00A4283B"/>
    <w:rsid w:val="00A47A5A"/>
    <w:rsid w:val="00A768CC"/>
    <w:rsid w:val="00A817E6"/>
    <w:rsid w:val="00AE54A9"/>
    <w:rsid w:val="00B05ECC"/>
    <w:rsid w:val="00B27E9D"/>
    <w:rsid w:val="00B40156"/>
    <w:rsid w:val="00B5040E"/>
    <w:rsid w:val="00B74BF2"/>
    <w:rsid w:val="00BB1766"/>
    <w:rsid w:val="00BB3EA4"/>
    <w:rsid w:val="00C02D37"/>
    <w:rsid w:val="00C06133"/>
    <w:rsid w:val="00C6084D"/>
    <w:rsid w:val="00C66605"/>
    <w:rsid w:val="00C71D76"/>
    <w:rsid w:val="00C832F4"/>
    <w:rsid w:val="00CA0F36"/>
    <w:rsid w:val="00CD0DAC"/>
    <w:rsid w:val="00CE5943"/>
    <w:rsid w:val="00D01C9E"/>
    <w:rsid w:val="00D10177"/>
    <w:rsid w:val="00DA132C"/>
    <w:rsid w:val="00DB3EA8"/>
    <w:rsid w:val="00DC4A72"/>
    <w:rsid w:val="00DD5EEF"/>
    <w:rsid w:val="00E30428"/>
    <w:rsid w:val="00E31709"/>
    <w:rsid w:val="00E54C78"/>
    <w:rsid w:val="00E84F79"/>
    <w:rsid w:val="00EE07C8"/>
    <w:rsid w:val="00EF0D64"/>
    <w:rsid w:val="00F07C5C"/>
    <w:rsid w:val="00F40862"/>
    <w:rsid w:val="00F41D1F"/>
    <w:rsid w:val="00F5294F"/>
    <w:rsid w:val="00F5479B"/>
    <w:rsid w:val="00F6021A"/>
    <w:rsid w:val="00F65853"/>
    <w:rsid w:val="00F87F9F"/>
    <w:rsid w:val="00F91BFA"/>
    <w:rsid w:val="00F93698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7B"/>
  </w:style>
  <w:style w:type="paragraph" w:styleId="Heading1">
    <w:name w:val="heading 1"/>
    <w:basedOn w:val="Normal"/>
    <w:next w:val="Normal"/>
    <w:link w:val="Heading1Char"/>
    <w:uiPriority w:val="9"/>
    <w:qFormat/>
    <w:rsid w:val="00F07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D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D4B"/>
  </w:style>
  <w:style w:type="paragraph" w:styleId="Footer">
    <w:name w:val="footer"/>
    <w:basedOn w:val="Normal"/>
    <w:link w:val="FooterChar"/>
    <w:uiPriority w:val="99"/>
    <w:unhideWhenUsed/>
    <w:rsid w:val="00793D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D4B"/>
  </w:style>
  <w:style w:type="paragraph" w:customStyle="1" w:styleId="quickguidetitle">
    <w:name w:val="quick guide title"/>
    <w:basedOn w:val="Normal"/>
    <w:qFormat/>
    <w:rsid w:val="00B40156"/>
    <w:pPr>
      <w:spacing w:after="240"/>
      <w:ind w:right="1111"/>
      <w:jc w:val="center"/>
    </w:pPr>
    <w:rPr>
      <w:rFonts w:cs="Arial"/>
      <w:noProof/>
      <w:color w:val="226BA8"/>
      <w:sz w:val="36"/>
      <w:szCs w:val="36"/>
      <w:lang w:val="en-NZ" w:eastAsia="en-NZ"/>
    </w:rPr>
  </w:style>
  <w:style w:type="paragraph" w:customStyle="1" w:styleId="quickguideheading">
    <w:name w:val="quick guide heading"/>
    <w:basedOn w:val="Normal"/>
    <w:qFormat/>
    <w:rsid w:val="00B40156"/>
    <w:pPr>
      <w:tabs>
        <w:tab w:val="left" w:pos="851"/>
      </w:tabs>
      <w:spacing w:after="120"/>
      <w:ind w:left="851" w:hanging="851"/>
    </w:pPr>
    <w:rPr>
      <w:rFonts w:cs="Arial"/>
      <w:noProof/>
      <w:color w:val="226BA8"/>
      <w:sz w:val="24"/>
      <w:szCs w:val="24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F5479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3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0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7B"/>
  </w:style>
  <w:style w:type="paragraph" w:styleId="Heading1">
    <w:name w:val="heading 1"/>
    <w:basedOn w:val="Normal"/>
    <w:next w:val="Normal"/>
    <w:link w:val="Heading1Char"/>
    <w:uiPriority w:val="9"/>
    <w:qFormat/>
    <w:rsid w:val="00F07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D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D4B"/>
  </w:style>
  <w:style w:type="paragraph" w:styleId="Footer">
    <w:name w:val="footer"/>
    <w:basedOn w:val="Normal"/>
    <w:link w:val="FooterChar"/>
    <w:uiPriority w:val="99"/>
    <w:unhideWhenUsed/>
    <w:rsid w:val="00793D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D4B"/>
  </w:style>
  <w:style w:type="paragraph" w:customStyle="1" w:styleId="quickguidetitle">
    <w:name w:val="quick guide title"/>
    <w:basedOn w:val="Normal"/>
    <w:qFormat/>
    <w:rsid w:val="00B40156"/>
    <w:pPr>
      <w:spacing w:after="240"/>
      <w:ind w:right="1111"/>
      <w:jc w:val="center"/>
    </w:pPr>
    <w:rPr>
      <w:rFonts w:cs="Arial"/>
      <w:noProof/>
      <w:color w:val="226BA8"/>
      <w:sz w:val="36"/>
      <w:szCs w:val="36"/>
      <w:lang w:val="en-NZ" w:eastAsia="en-NZ"/>
    </w:rPr>
  </w:style>
  <w:style w:type="paragraph" w:customStyle="1" w:styleId="quickguideheading">
    <w:name w:val="quick guide heading"/>
    <w:basedOn w:val="Normal"/>
    <w:qFormat/>
    <w:rsid w:val="00B40156"/>
    <w:pPr>
      <w:tabs>
        <w:tab w:val="left" w:pos="851"/>
      </w:tabs>
      <w:spacing w:after="120"/>
      <w:ind w:left="851" w:hanging="851"/>
    </w:pPr>
    <w:rPr>
      <w:rFonts w:cs="Arial"/>
      <w:noProof/>
      <w:color w:val="226BA8"/>
      <w:sz w:val="24"/>
      <w:szCs w:val="24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F5479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3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0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ine.Jones@weltec.ac.n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earnZone\EduTechAdmin\Projects\A&amp;C%20Project\admin\simp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 template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Institute of Technology</dc:creator>
  <cp:lastModifiedBy>Wellington Institute of Technology</cp:lastModifiedBy>
  <cp:revision>2</cp:revision>
  <cp:lastPrinted>2014-04-03T00:05:00Z</cp:lastPrinted>
  <dcterms:created xsi:type="dcterms:W3CDTF">2014-04-11T03:06:00Z</dcterms:created>
  <dcterms:modified xsi:type="dcterms:W3CDTF">2014-04-11T03:06:00Z</dcterms:modified>
</cp:coreProperties>
</file>